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808" w:rsidRPr="005254B0" w:rsidRDefault="00C37808" w:rsidP="005254B0">
      <w:pPr>
        <w:snapToGrid w:val="0"/>
        <w:spacing w:line="584" w:lineRule="exact"/>
        <w:rPr>
          <w:rFonts w:ascii="Times New Roman" w:eastAsia="楷体_GB2312" w:hAnsi="Times New Roman"/>
        </w:rPr>
      </w:pPr>
      <w:bookmarkStart w:id="0" w:name="_GoBack"/>
      <w:bookmarkEnd w:id="0"/>
      <w:r w:rsidRPr="005254B0">
        <w:rPr>
          <w:rFonts w:ascii="Times New Roman" w:eastAsia="楷体_GB2312" w:hAnsi="Times New Roman" w:hint="eastAsia"/>
        </w:rPr>
        <w:t>附件</w:t>
      </w:r>
      <w:r w:rsidRPr="005254B0">
        <w:rPr>
          <w:rFonts w:ascii="Times New Roman" w:eastAsia="楷体_GB2312" w:hAnsi="Times New Roman"/>
        </w:rPr>
        <w:t>1</w:t>
      </w:r>
    </w:p>
    <w:p w:rsidR="00C37808" w:rsidRPr="005254B0" w:rsidRDefault="00C37808" w:rsidP="005254B0">
      <w:pPr>
        <w:snapToGrid w:val="0"/>
        <w:spacing w:line="584" w:lineRule="exact"/>
        <w:rPr>
          <w:rFonts w:ascii="Times New Roman" w:eastAsia="黑体" w:hAnsi="Times New Roman"/>
        </w:rPr>
      </w:pPr>
    </w:p>
    <w:p w:rsidR="00C37808" w:rsidRPr="005254B0" w:rsidRDefault="00C37808" w:rsidP="005254B0">
      <w:pPr>
        <w:snapToGrid w:val="0"/>
        <w:spacing w:line="584" w:lineRule="exact"/>
        <w:rPr>
          <w:rFonts w:ascii="Times New Roman" w:eastAsia="黑体" w:hAnsi="Times New Roman"/>
        </w:rPr>
      </w:pPr>
    </w:p>
    <w:p w:rsidR="00C37808" w:rsidRPr="005254B0" w:rsidRDefault="00C37808" w:rsidP="005254B0">
      <w:pPr>
        <w:snapToGrid w:val="0"/>
        <w:spacing w:line="584" w:lineRule="exact"/>
        <w:rPr>
          <w:rFonts w:ascii="Times New Roman" w:eastAsia="黑体" w:hAnsi="Times New Roman"/>
        </w:rPr>
      </w:pPr>
    </w:p>
    <w:p w:rsidR="00C37808" w:rsidRPr="005254B0" w:rsidRDefault="00C37808" w:rsidP="005254B0">
      <w:pPr>
        <w:tabs>
          <w:tab w:val="left" w:pos="375"/>
          <w:tab w:val="left" w:pos="1760"/>
        </w:tabs>
        <w:adjustRightInd w:val="0"/>
        <w:snapToGrid w:val="0"/>
        <w:spacing w:line="1000" w:lineRule="exact"/>
        <w:jc w:val="center"/>
        <w:rPr>
          <w:rFonts w:ascii="Times New Roman" w:eastAsia="方正小标宋简体" w:hAnsi="Times New Roman"/>
          <w:sz w:val="52"/>
          <w:szCs w:val="52"/>
        </w:rPr>
      </w:pPr>
      <w:r w:rsidRPr="005254B0">
        <w:rPr>
          <w:rFonts w:ascii="Times New Roman" w:eastAsia="方正小标宋简体" w:hAnsi="Times New Roman" w:hint="eastAsia"/>
          <w:sz w:val="52"/>
          <w:szCs w:val="52"/>
        </w:rPr>
        <w:t>内蒙古自治区青年创新拔尖人才</w:t>
      </w:r>
    </w:p>
    <w:p w:rsidR="00C37808" w:rsidRPr="005254B0" w:rsidRDefault="00C37808" w:rsidP="005254B0">
      <w:pPr>
        <w:tabs>
          <w:tab w:val="left" w:pos="375"/>
          <w:tab w:val="left" w:pos="1760"/>
        </w:tabs>
        <w:adjustRightInd w:val="0"/>
        <w:snapToGrid w:val="0"/>
        <w:spacing w:line="1000" w:lineRule="exact"/>
        <w:jc w:val="center"/>
        <w:rPr>
          <w:rFonts w:ascii="Times New Roman" w:eastAsia="方正小标宋简体" w:hAnsi="Times New Roman"/>
          <w:sz w:val="52"/>
          <w:szCs w:val="52"/>
        </w:rPr>
      </w:pPr>
      <w:r w:rsidRPr="005254B0">
        <w:rPr>
          <w:rFonts w:ascii="Times New Roman" w:eastAsia="方正小标宋简体" w:hAnsi="Times New Roman" w:hint="eastAsia"/>
          <w:sz w:val="52"/>
          <w:szCs w:val="52"/>
        </w:rPr>
        <w:t>申</w:t>
      </w:r>
      <w:r w:rsidRPr="005254B0">
        <w:rPr>
          <w:rFonts w:ascii="Times New Roman" w:eastAsia="方正小标宋简体" w:hAnsi="Times New Roman"/>
          <w:sz w:val="52"/>
          <w:szCs w:val="52"/>
        </w:rPr>
        <w:t xml:space="preserve">    </w:t>
      </w:r>
      <w:r w:rsidRPr="005254B0">
        <w:rPr>
          <w:rFonts w:ascii="Times New Roman" w:eastAsia="方正小标宋简体" w:hAnsi="Times New Roman" w:hint="eastAsia"/>
          <w:sz w:val="52"/>
          <w:szCs w:val="52"/>
        </w:rPr>
        <w:t>报</w:t>
      </w:r>
      <w:r w:rsidRPr="005254B0">
        <w:rPr>
          <w:rFonts w:ascii="Times New Roman" w:eastAsia="方正小标宋简体" w:hAnsi="Times New Roman"/>
          <w:sz w:val="52"/>
          <w:szCs w:val="52"/>
        </w:rPr>
        <w:t xml:space="preserve">    </w:t>
      </w:r>
      <w:r w:rsidRPr="005254B0">
        <w:rPr>
          <w:rFonts w:ascii="Times New Roman" w:eastAsia="方正小标宋简体" w:hAnsi="Times New Roman" w:hint="eastAsia"/>
          <w:sz w:val="52"/>
          <w:szCs w:val="52"/>
        </w:rPr>
        <w:t>书</w:t>
      </w:r>
    </w:p>
    <w:p w:rsidR="00C37808" w:rsidRPr="005254B0" w:rsidRDefault="00C37808" w:rsidP="005254B0">
      <w:pPr>
        <w:spacing w:line="584" w:lineRule="exact"/>
        <w:rPr>
          <w:rFonts w:ascii="Times New Roman" w:eastAsia="黑体" w:hAnsi="Times New Roman"/>
        </w:rPr>
      </w:pPr>
    </w:p>
    <w:p w:rsidR="00C37808" w:rsidRPr="005254B0" w:rsidRDefault="00C37808" w:rsidP="005254B0">
      <w:pPr>
        <w:spacing w:line="720" w:lineRule="exact"/>
        <w:rPr>
          <w:rFonts w:ascii="Times New Roman" w:eastAsia="黑体" w:hAnsi="Times New Roman"/>
        </w:rPr>
      </w:pPr>
    </w:p>
    <w:p w:rsidR="00C37808" w:rsidRPr="005254B0" w:rsidRDefault="00C37808" w:rsidP="005254B0">
      <w:pPr>
        <w:spacing w:line="720" w:lineRule="exact"/>
        <w:rPr>
          <w:rFonts w:ascii="Times New Roman" w:eastAsia="黑体" w:hAnsi="Times New Roman"/>
        </w:rPr>
      </w:pPr>
    </w:p>
    <w:p w:rsidR="00C37808" w:rsidRPr="005254B0" w:rsidRDefault="00C37808" w:rsidP="005254B0">
      <w:pPr>
        <w:spacing w:line="720" w:lineRule="exact"/>
        <w:ind w:firstLineChars="400" w:firstLine="1187"/>
        <w:rPr>
          <w:rFonts w:ascii="Times New Roman" w:eastAsia="楷体_GB2312" w:hAnsi="Times New Roman"/>
          <w:bCs/>
          <w:szCs w:val="32"/>
          <w:u w:val="single"/>
        </w:rPr>
      </w:pPr>
      <w:r w:rsidRPr="005254B0">
        <w:rPr>
          <w:rFonts w:ascii="Times New Roman" w:eastAsia="楷体_GB2312" w:hAnsi="Times New Roman" w:hint="eastAsia"/>
          <w:bCs/>
          <w:szCs w:val="32"/>
        </w:rPr>
        <w:t>地区或部门</w:t>
      </w:r>
      <w:r w:rsidRPr="005254B0">
        <w:rPr>
          <w:rFonts w:ascii="Times New Roman" w:eastAsia="楷体_GB2312" w:hAnsi="Times New Roman"/>
          <w:bCs/>
          <w:szCs w:val="32"/>
          <w:u w:val="single"/>
        </w:rPr>
        <w:t xml:space="preserve">                              </w:t>
      </w:r>
    </w:p>
    <w:p w:rsidR="00C37808" w:rsidRPr="005254B0" w:rsidRDefault="00C37808" w:rsidP="005254B0">
      <w:pPr>
        <w:spacing w:line="720" w:lineRule="exact"/>
        <w:rPr>
          <w:rFonts w:ascii="Times New Roman" w:eastAsia="楷体_GB2312" w:hAnsi="Times New Roman"/>
          <w:bCs/>
          <w:szCs w:val="32"/>
        </w:rPr>
      </w:pPr>
    </w:p>
    <w:p w:rsidR="00C37808" w:rsidRPr="005254B0" w:rsidRDefault="00C37808" w:rsidP="005254B0">
      <w:pPr>
        <w:spacing w:line="720" w:lineRule="exact"/>
        <w:ind w:firstLineChars="400" w:firstLine="1187"/>
        <w:rPr>
          <w:rFonts w:ascii="Times New Roman" w:eastAsia="楷体_GB2312" w:hAnsi="Times New Roman"/>
          <w:bCs/>
          <w:szCs w:val="32"/>
        </w:rPr>
      </w:pPr>
      <w:r w:rsidRPr="005254B0">
        <w:rPr>
          <w:rFonts w:ascii="Times New Roman" w:eastAsia="楷体_GB2312" w:hAnsi="Times New Roman" w:hint="eastAsia"/>
          <w:bCs/>
          <w:szCs w:val="32"/>
        </w:rPr>
        <w:t>单</w:t>
      </w:r>
      <w:r w:rsidRPr="005254B0">
        <w:rPr>
          <w:rFonts w:ascii="Times New Roman" w:eastAsia="楷体_GB2312" w:hAnsi="Times New Roman"/>
          <w:bCs/>
          <w:szCs w:val="32"/>
        </w:rPr>
        <w:t xml:space="preserve">      </w:t>
      </w:r>
      <w:r w:rsidRPr="005254B0">
        <w:rPr>
          <w:rFonts w:ascii="Times New Roman" w:eastAsia="楷体_GB2312" w:hAnsi="Times New Roman" w:hint="eastAsia"/>
          <w:bCs/>
          <w:szCs w:val="32"/>
        </w:rPr>
        <w:t>位</w:t>
      </w:r>
      <w:r w:rsidRPr="005254B0">
        <w:rPr>
          <w:rFonts w:ascii="Times New Roman" w:eastAsia="楷体_GB2312" w:hAnsi="Times New Roman"/>
          <w:bCs/>
          <w:szCs w:val="32"/>
          <w:u w:val="single"/>
        </w:rPr>
        <w:t xml:space="preserve">                              </w:t>
      </w:r>
    </w:p>
    <w:p w:rsidR="00C37808" w:rsidRPr="005254B0" w:rsidRDefault="00C37808" w:rsidP="005254B0">
      <w:pPr>
        <w:spacing w:line="720" w:lineRule="exact"/>
        <w:rPr>
          <w:rFonts w:ascii="Times New Roman" w:eastAsia="楷体_GB2312" w:hAnsi="Times New Roman"/>
          <w:bCs/>
          <w:szCs w:val="32"/>
        </w:rPr>
      </w:pPr>
    </w:p>
    <w:p w:rsidR="00C37808" w:rsidRPr="005254B0" w:rsidRDefault="00C37808" w:rsidP="005254B0">
      <w:pPr>
        <w:spacing w:line="720" w:lineRule="exact"/>
        <w:ind w:firstLineChars="400" w:firstLine="1187"/>
        <w:rPr>
          <w:rFonts w:ascii="Times New Roman" w:eastAsia="楷体_GB2312" w:hAnsi="Times New Roman"/>
          <w:bCs/>
          <w:szCs w:val="32"/>
          <w:u w:val="single"/>
        </w:rPr>
      </w:pPr>
      <w:r w:rsidRPr="005254B0">
        <w:rPr>
          <w:rFonts w:ascii="Times New Roman" w:eastAsia="楷体_GB2312" w:hAnsi="Times New Roman" w:hint="eastAsia"/>
          <w:bCs/>
          <w:szCs w:val="32"/>
        </w:rPr>
        <w:t>姓</w:t>
      </w:r>
      <w:r w:rsidRPr="005254B0">
        <w:rPr>
          <w:rFonts w:ascii="Times New Roman" w:eastAsia="楷体_GB2312" w:hAnsi="Times New Roman"/>
          <w:bCs/>
          <w:szCs w:val="32"/>
        </w:rPr>
        <w:t xml:space="preserve">      </w:t>
      </w:r>
      <w:r w:rsidRPr="005254B0">
        <w:rPr>
          <w:rFonts w:ascii="Times New Roman" w:eastAsia="楷体_GB2312" w:hAnsi="Times New Roman" w:hint="eastAsia"/>
          <w:bCs/>
          <w:szCs w:val="32"/>
        </w:rPr>
        <w:t>名</w:t>
      </w:r>
      <w:r w:rsidRPr="005254B0">
        <w:rPr>
          <w:rFonts w:ascii="Times New Roman" w:eastAsia="楷体_GB2312" w:hAnsi="Times New Roman"/>
          <w:bCs/>
          <w:szCs w:val="32"/>
          <w:u w:val="single"/>
        </w:rPr>
        <w:t xml:space="preserve">                              </w:t>
      </w:r>
    </w:p>
    <w:p w:rsidR="00C37808" w:rsidRPr="005254B0" w:rsidRDefault="00C37808" w:rsidP="005254B0">
      <w:pPr>
        <w:spacing w:line="720" w:lineRule="exact"/>
        <w:rPr>
          <w:rFonts w:ascii="Times New Roman" w:eastAsia="楷体_GB2312" w:hAnsi="Times New Roman"/>
          <w:bCs/>
          <w:szCs w:val="32"/>
        </w:rPr>
      </w:pPr>
    </w:p>
    <w:p w:rsidR="00C37808" w:rsidRPr="005254B0" w:rsidRDefault="00C37808" w:rsidP="005254B0">
      <w:pPr>
        <w:spacing w:line="720" w:lineRule="exact"/>
        <w:rPr>
          <w:rFonts w:ascii="Times New Roman" w:hAnsi="Times New Roman"/>
          <w:bCs/>
          <w:sz w:val="30"/>
          <w:szCs w:val="30"/>
        </w:rPr>
      </w:pPr>
    </w:p>
    <w:p w:rsidR="00C37808" w:rsidRPr="005254B0" w:rsidRDefault="00C37808" w:rsidP="005254B0">
      <w:pPr>
        <w:spacing w:line="720" w:lineRule="exact"/>
        <w:jc w:val="center"/>
        <w:rPr>
          <w:rFonts w:ascii="Times New Roman" w:eastAsia="楷体_GB2312" w:hAnsi="Times New Roman"/>
          <w:bCs/>
          <w:sz w:val="36"/>
          <w:szCs w:val="36"/>
        </w:rPr>
      </w:pPr>
      <w:r w:rsidRPr="005254B0">
        <w:rPr>
          <w:rFonts w:ascii="Times New Roman" w:eastAsia="楷体_GB2312" w:hAnsi="Times New Roman" w:hint="eastAsia"/>
          <w:bCs/>
          <w:sz w:val="36"/>
          <w:szCs w:val="36"/>
        </w:rPr>
        <w:t>内蒙古自治区人力资源和社会保障厅制</w:t>
      </w:r>
    </w:p>
    <w:p w:rsidR="00C37808" w:rsidRPr="005254B0" w:rsidRDefault="00C37808" w:rsidP="005254B0">
      <w:pPr>
        <w:rPr>
          <w:rFonts w:ascii="Times New Roman" w:hAnsi="Times New Roman"/>
          <w:szCs w:val="32"/>
        </w:rPr>
      </w:pPr>
    </w:p>
    <w:p w:rsidR="00C37808" w:rsidRPr="005254B0" w:rsidRDefault="00C37808" w:rsidP="006E77DE">
      <w:pPr>
        <w:spacing w:beforeLines="50" w:afterLines="50" w:line="580" w:lineRule="exact"/>
        <w:jc w:val="center"/>
        <w:rPr>
          <w:rFonts w:ascii="Times New Roman" w:eastAsia="方正小标宋简体" w:hAnsi="Times New Roman"/>
          <w:bCs/>
          <w:sz w:val="44"/>
          <w:szCs w:val="44"/>
        </w:rPr>
      </w:pPr>
    </w:p>
    <w:p w:rsidR="00C37808" w:rsidRPr="005254B0" w:rsidRDefault="00C37808" w:rsidP="006E77DE">
      <w:pPr>
        <w:spacing w:beforeLines="50" w:afterLines="50" w:line="580" w:lineRule="exact"/>
        <w:jc w:val="center"/>
        <w:rPr>
          <w:rFonts w:ascii="Times New Roman" w:hAnsi="Times New Roman"/>
          <w:sz w:val="44"/>
          <w:szCs w:val="44"/>
        </w:rPr>
      </w:pPr>
      <w:r w:rsidRPr="005254B0">
        <w:rPr>
          <w:rFonts w:ascii="Times New Roman" w:eastAsia="方正小标宋简体" w:hAnsi="Times New Roman" w:hint="eastAsia"/>
          <w:bCs/>
          <w:sz w:val="44"/>
          <w:szCs w:val="44"/>
        </w:rPr>
        <w:t>说</w:t>
      </w:r>
      <w:r w:rsidRPr="005254B0">
        <w:rPr>
          <w:rFonts w:ascii="Times New Roman" w:eastAsia="方正小标宋简体" w:hAnsi="Times New Roman"/>
          <w:bCs/>
          <w:sz w:val="44"/>
          <w:szCs w:val="44"/>
        </w:rPr>
        <w:t xml:space="preserve">      </w:t>
      </w:r>
      <w:r w:rsidRPr="005254B0">
        <w:rPr>
          <w:rFonts w:ascii="Times New Roman" w:eastAsia="方正小标宋简体" w:hAnsi="Times New Roman" w:hint="eastAsia"/>
          <w:bCs/>
          <w:sz w:val="44"/>
          <w:szCs w:val="44"/>
        </w:rPr>
        <w:t>明</w:t>
      </w:r>
    </w:p>
    <w:p w:rsidR="00C37808" w:rsidRPr="005254B0" w:rsidRDefault="00C37808" w:rsidP="005254B0">
      <w:pPr>
        <w:spacing w:line="500" w:lineRule="exact"/>
        <w:rPr>
          <w:rFonts w:ascii="Times New Roman" w:hAnsi="Times New Roman"/>
        </w:rPr>
      </w:pPr>
    </w:p>
    <w:p w:rsidR="00C37808" w:rsidRPr="005254B0" w:rsidRDefault="00C37808" w:rsidP="005254B0">
      <w:pPr>
        <w:ind w:firstLineChars="200" w:firstLine="594"/>
        <w:rPr>
          <w:rFonts w:ascii="Times New Roman" w:hAnsi="Times New Roman"/>
        </w:rPr>
      </w:pPr>
      <w:r w:rsidRPr="005254B0">
        <w:rPr>
          <w:rFonts w:ascii="Times New Roman" w:hAnsi="Times New Roman" w:hint="eastAsia"/>
        </w:rPr>
        <w:t>一、此表一式两份，用</w:t>
      </w:r>
      <w:r w:rsidRPr="005254B0">
        <w:rPr>
          <w:rFonts w:ascii="Times New Roman" w:hAnsi="Times New Roman"/>
        </w:rPr>
        <w:t>A4</w:t>
      </w:r>
      <w:r w:rsidRPr="005254B0">
        <w:rPr>
          <w:rFonts w:ascii="Times New Roman" w:hAnsi="Times New Roman" w:hint="eastAsia"/>
        </w:rPr>
        <w:t>纸打印。</w:t>
      </w:r>
    </w:p>
    <w:p w:rsidR="00C37808" w:rsidRPr="005254B0" w:rsidRDefault="00C37808" w:rsidP="005254B0">
      <w:pPr>
        <w:ind w:firstLine="645"/>
        <w:rPr>
          <w:rFonts w:ascii="Times New Roman" w:hAnsi="Times New Roman"/>
        </w:rPr>
      </w:pPr>
      <w:r w:rsidRPr="005254B0">
        <w:rPr>
          <w:rFonts w:ascii="Times New Roman" w:hAnsi="Times New Roman" w:hint="eastAsia"/>
        </w:rPr>
        <w:t>二、填写（打印）内容真实、准确、整齐。</w:t>
      </w:r>
    </w:p>
    <w:p w:rsidR="00C37808" w:rsidRDefault="00C37808" w:rsidP="000009CB">
      <w:pPr>
        <w:ind w:firstLine="645"/>
        <w:rPr>
          <w:rFonts w:ascii="Times New Roman" w:hAnsi="Times New Roman"/>
        </w:rPr>
      </w:pPr>
      <w:r w:rsidRPr="005254B0">
        <w:rPr>
          <w:rFonts w:ascii="Times New Roman" w:hAnsi="Times New Roman" w:hint="eastAsia"/>
        </w:rPr>
        <w:t>三、学习工作简历从大学起始。</w:t>
      </w:r>
    </w:p>
    <w:p w:rsidR="00C37808" w:rsidRPr="005254B0" w:rsidRDefault="00C37808" w:rsidP="000009CB">
      <w:pPr>
        <w:ind w:firstLine="645"/>
        <w:rPr>
          <w:rFonts w:ascii="Times New Roman" w:hAnsi="Times New Roman"/>
        </w:rPr>
      </w:pPr>
      <w:r w:rsidRPr="005254B0">
        <w:rPr>
          <w:rFonts w:ascii="Times New Roman" w:hAnsi="Times New Roman" w:hint="eastAsia"/>
        </w:rPr>
        <w:t>四、申报材料不规范不予接收。</w:t>
      </w:r>
    </w:p>
    <w:p w:rsidR="00C37808" w:rsidRPr="005254B0" w:rsidRDefault="00C37808" w:rsidP="005254B0">
      <w:pPr>
        <w:rPr>
          <w:rFonts w:ascii="Times New Roman" w:hAnsi="Times New Roman"/>
        </w:rPr>
      </w:pPr>
      <w:r w:rsidRPr="005254B0">
        <w:rPr>
          <w:rFonts w:ascii="Times New Roman" w:hAnsi="Times New Roman"/>
        </w:rPr>
        <w:t xml:space="preserve">  </w:t>
      </w:r>
    </w:p>
    <w:p w:rsidR="00C37808" w:rsidRPr="005254B0" w:rsidRDefault="00C37808" w:rsidP="005254B0">
      <w:pPr>
        <w:spacing w:line="500" w:lineRule="exact"/>
        <w:rPr>
          <w:rFonts w:ascii="Times New Roman" w:hAnsi="Times New Roman"/>
        </w:rPr>
      </w:pPr>
    </w:p>
    <w:p w:rsidR="00C37808" w:rsidRPr="005254B0" w:rsidRDefault="00C37808" w:rsidP="005254B0">
      <w:pPr>
        <w:spacing w:line="500" w:lineRule="exact"/>
        <w:rPr>
          <w:rFonts w:ascii="Times New Roman" w:hAnsi="Times New Roman"/>
        </w:rPr>
      </w:pPr>
    </w:p>
    <w:p w:rsidR="00C37808" w:rsidRPr="005254B0" w:rsidRDefault="00C37808" w:rsidP="005254B0">
      <w:pPr>
        <w:spacing w:line="500" w:lineRule="exact"/>
        <w:rPr>
          <w:rFonts w:ascii="Times New Roman" w:hAnsi="Times New Roman"/>
        </w:rPr>
      </w:pPr>
    </w:p>
    <w:p w:rsidR="00C37808" w:rsidRPr="005254B0" w:rsidRDefault="00C37808" w:rsidP="005254B0">
      <w:pPr>
        <w:spacing w:line="500" w:lineRule="exact"/>
        <w:rPr>
          <w:rFonts w:ascii="Times New Roman" w:hAnsi="Times New Roman"/>
        </w:rPr>
      </w:pPr>
    </w:p>
    <w:p w:rsidR="00C37808" w:rsidRPr="005254B0" w:rsidRDefault="00C37808" w:rsidP="005254B0">
      <w:pPr>
        <w:spacing w:line="500" w:lineRule="exact"/>
        <w:rPr>
          <w:rFonts w:ascii="Times New Roman" w:hAnsi="Times New Roman"/>
        </w:rPr>
      </w:pPr>
    </w:p>
    <w:p w:rsidR="00C37808" w:rsidRPr="005254B0" w:rsidRDefault="00C37808" w:rsidP="005254B0">
      <w:pPr>
        <w:spacing w:line="500" w:lineRule="exact"/>
        <w:rPr>
          <w:rFonts w:ascii="Times New Roman" w:hAnsi="Times New Roman"/>
        </w:rPr>
      </w:pPr>
    </w:p>
    <w:p w:rsidR="00C37808" w:rsidRPr="005254B0" w:rsidRDefault="00C37808" w:rsidP="005254B0">
      <w:pPr>
        <w:spacing w:line="500" w:lineRule="exact"/>
        <w:rPr>
          <w:rFonts w:ascii="Times New Roman" w:hAnsi="Times New Roman"/>
        </w:rPr>
      </w:pPr>
    </w:p>
    <w:p w:rsidR="00C37808" w:rsidRPr="005254B0" w:rsidRDefault="00C37808" w:rsidP="005254B0">
      <w:pPr>
        <w:spacing w:line="500" w:lineRule="exact"/>
        <w:rPr>
          <w:rFonts w:ascii="Times New Roman" w:hAnsi="Times New Roman"/>
        </w:rPr>
      </w:pPr>
    </w:p>
    <w:p w:rsidR="00C37808" w:rsidRPr="005254B0" w:rsidRDefault="00C37808" w:rsidP="005254B0">
      <w:pPr>
        <w:spacing w:line="500" w:lineRule="exact"/>
        <w:rPr>
          <w:rFonts w:ascii="Times New Roman" w:hAnsi="Times New Roman"/>
        </w:rPr>
      </w:pPr>
    </w:p>
    <w:p w:rsidR="00C37808" w:rsidRPr="005254B0" w:rsidRDefault="00C37808" w:rsidP="005254B0">
      <w:pPr>
        <w:spacing w:line="500" w:lineRule="exact"/>
        <w:rPr>
          <w:rFonts w:ascii="Times New Roman" w:hAnsi="Times New Roman"/>
        </w:rPr>
      </w:pPr>
    </w:p>
    <w:p w:rsidR="00C37808" w:rsidRPr="005254B0" w:rsidRDefault="00C37808" w:rsidP="002F1A87">
      <w:pPr>
        <w:rPr>
          <w:rFonts w:ascii="Times New Roman" w:hAnsi="Times New Roman"/>
          <w:szCs w:val="32"/>
        </w:rPr>
      </w:pPr>
    </w:p>
    <w:p w:rsidR="00C37808" w:rsidRPr="005254B0" w:rsidRDefault="00C37808" w:rsidP="002F1A87">
      <w:pPr>
        <w:rPr>
          <w:rFonts w:ascii="Times New Roman" w:hAnsi="Times New Roman"/>
          <w:szCs w:val="32"/>
        </w:rPr>
        <w:sectPr w:rsidR="00C37808" w:rsidRPr="005254B0" w:rsidSect="00091135">
          <w:footerReference w:type="default" r:id="rId6"/>
          <w:pgSz w:w="11906" w:h="16838" w:code="9"/>
          <w:pgMar w:top="1440" w:right="1797" w:bottom="1440" w:left="1797" w:header="851" w:footer="992" w:gutter="0"/>
          <w:cols w:space="425"/>
          <w:docGrid w:type="linesAndChars" w:linePitch="634" w:charSpace="-4740"/>
        </w:sectPr>
      </w:pPr>
    </w:p>
    <w:tbl>
      <w:tblPr>
        <w:tblW w:w="9826" w:type="dxa"/>
        <w:tblInd w:w="-601" w:type="dxa"/>
        <w:tblLayout w:type="fixed"/>
        <w:tblLook w:val="00A0"/>
      </w:tblPr>
      <w:tblGrid>
        <w:gridCol w:w="856"/>
        <w:gridCol w:w="144"/>
        <w:gridCol w:w="220"/>
        <w:gridCol w:w="820"/>
        <w:gridCol w:w="336"/>
        <w:gridCol w:w="320"/>
        <w:gridCol w:w="140"/>
        <w:gridCol w:w="850"/>
        <w:gridCol w:w="580"/>
        <w:gridCol w:w="696"/>
        <w:gridCol w:w="164"/>
        <w:gridCol w:w="440"/>
        <w:gridCol w:w="360"/>
        <w:gridCol w:w="879"/>
        <w:gridCol w:w="861"/>
        <w:gridCol w:w="131"/>
        <w:gridCol w:w="1984"/>
        <w:gridCol w:w="45"/>
      </w:tblGrid>
      <w:tr w:rsidR="00C37808" w:rsidRPr="00CC70B3" w:rsidTr="00FA0B2A">
        <w:trPr>
          <w:trHeight w:val="795"/>
        </w:trPr>
        <w:tc>
          <w:tcPr>
            <w:tcW w:w="982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37808" w:rsidRPr="005254B0" w:rsidRDefault="00C37808" w:rsidP="00FA0B2A">
            <w:pPr>
              <w:widowControl/>
              <w:jc w:val="center"/>
              <w:rPr>
                <w:rFonts w:ascii="Times New Roman" w:eastAsia="方正小标宋简体" w:hAnsi="Times New Roman"/>
                <w:color w:val="000000"/>
                <w:kern w:val="0"/>
                <w:sz w:val="40"/>
                <w:szCs w:val="40"/>
              </w:rPr>
            </w:pPr>
            <w:r w:rsidRPr="005254B0">
              <w:rPr>
                <w:rFonts w:ascii="Times New Roman" w:eastAsia="方正小标宋简体" w:hAnsi="Times New Roman" w:hint="eastAsia"/>
                <w:color w:val="000000"/>
                <w:kern w:val="0"/>
                <w:sz w:val="40"/>
                <w:szCs w:val="40"/>
              </w:rPr>
              <w:t>个人基本情况</w:t>
            </w:r>
          </w:p>
        </w:tc>
      </w:tr>
      <w:tr w:rsidR="00C37808" w:rsidRPr="00CC70B3" w:rsidTr="00FA0B2A">
        <w:trPr>
          <w:trHeight w:val="720"/>
        </w:trPr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08" w:rsidRPr="005254B0" w:rsidRDefault="00C37808" w:rsidP="00FA0B2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5254B0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8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7808" w:rsidRPr="005254B0" w:rsidRDefault="00C37808" w:rsidP="00FA0B2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5254B0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808" w:rsidRPr="005254B0" w:rsidRDefault="00C37808" w:rsidP="00FA0B2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5254B0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808" w:rsidRPr="005254B0" w:rsidRDefault="00C37808" w:rsidP="00FA0B2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5254B0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808" w:rsidRPr="005254B0" w:rsidRDefault="00C37808" w:rsidP="00FA0B2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5254B0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808" w:rsidRPr="005254B0" w:rsidRDefault="00C37808" w:rsidP="00FA0B2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5254B0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37808" w:rsidRDefault="00C37808" w:rsidP="00FA0B2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5254B0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照片</w:t>
            </w:r>
          </w:p>
          <w:p w:rsidR="00C37808" w:rsidRPr="005254B0" w:rsidRDefault="00C37808" w:rsidP="00FA0B2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（二寸免冠）</w:t>
            </w:r>
          </w:p>
        </w:tc>
      </w:tr>
      <w:tr w:rsidR="00C37808" w:rsidRPr="00CC70B3" w:rsidTr="00FA0B2A">
        <w:trPr>
          <w:trHeight w:val="720"/>
        </w:trPr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08" w:rsidRPr="005254B0" w:rsidRDefault="00C37808" w:rsidP="00FA0B2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4B0">
              <w:rPr>
                <w:rFonts w:ascii="Times New Roman" w:hAnsi="Times New Roman" w:hint="eastAsia"/>
                <w:sz w:val="24"/>
                <w:szCs w:val="24"/>
              </w:rPr>
              <w:t>出生</w:t>
            </w:r>
          </w:p>
          <w:p w:rsidR="00C37808" w:rsidRPr="005254B0" w:rsidRDefault="00C37808" w:rsidP="00FA0B2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5254B0">
              <w:rPr>
                <w:rFonts w:ascii="Times New Roman" w:hAnsi="Times New Roman" w:hint="eastAsia"/>
                <w:sz w:val="24"/>
                <w:szCs w:val="24"/>
              </w:rPr>
              <w:t>年月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7808" w:rsidRPr="005254B0" w:rsidRDefault="00C37808" w:rsidP="00FA0B2A"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5254B0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808" w:rsidRPr="005254B0" w:rsidRDefault="00C37808" w:rsidP="00FA0B2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5254B0">
              <w:rPr>
                <w:rFonts w:ascii="Times New Roman" w:hAnsi="Times New Roman" w:hint="eastAsia"/>
                <w:sz w:val="24"/>
                <w:szCs w:val="24"/>
              </w:rPr>
              <w:t>政治</w:t>
            </w:r>
            <w:r w:rsidRPr="005254B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5254B0">
              <w:rPr>
                <w:rFonts w:ascii="Times New Roman" w:hAnsi="Times New Roman" w:hint="eastAsia"/>
                <w:sz w:val="24"/>
                <w:szCs w:val="24"/>
              </w:rPr>
              <w:t>面貌</w:t>
            </w:r>
          </w:p>
        </w:tc>
        <w:tc>
          <w:tcPr>
            <w:tcW w:w="22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808" w:rsidRPr="005254B0" w:rsidRDefault="00C37808" w:rsidP="00FA0B2A"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5254B0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808" w:rsidRPr="005254B0" w:rsidRDefault="00C37808" w:rsidP="00FA0B2A"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5254B0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808" w:rsidRPr="005254B0" w:rsidRDefault="00C37808" w:rsidP="00FA0B2A"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5254B0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808" w:rsidRPr="005254B0" w:rsidRDefault="00C37808" w:rsidP="00FA0B2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37808" w:rsidRPr="00CC70B3" w:rsidTr="00FA0B2A">
        <w:trPr>
          <w:trHeight w:val="720"/>
        </w:trPr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08" w:rsidRPr="005254B0" w:rsidRDefault="00C37808" w:rsidP="00FA0B2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5254B0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7808" w:rsidRPr="005254B0" w:rsidRDefault="00C37808" w:rsidP="00FA0B2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5254B0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808" w:rsidRPr="005254B0" w:rsidRDefault="00C37808" w:rsidP="00FA0B2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5254B0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808" w:rsidRPr="005254B0" w:rsidRDefault="00C37808" w:rsidP="00FA0B2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5254B0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808" w:rsidRPr="005254B0" w:rsidRDefault="00C37808" w:rsidP="00FA0B2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5254B0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国籍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808" w:rsidRPr="005254B0" w:rsidRDefault="00C37808" w:rsidP="00FA0B2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5254B0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808" w:rsidRPr="005254B0" w:rsidRDefault="00C37808" w:rsidP="00FA0B2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37808" w:rsidRPr="00CC70B3" w:rsidTr="00FA0B2A">
        <w:trPr>
          <w:trHeight w:val="720"/>
        </w:trPr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08" w:rsidRPr="005254B0" w:rsidRDefault="00C37808" w:rsidP="00FA0B2A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5254B0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专业技</w:t>
            </w:r>
            <w:r w:rsidRPr="005254B0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        </w:t>
            </w:r>
            <w:r w:rsidRPr="005254B0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术资格</w:t>
            </w:r>
          </w:p>
        </w:tc>
        <w:tc>
          <w:tcPr>
            <w:tcW w:w="24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7808" w:rsidRPr="005254B0" w:rsidRDefault="00C37808" w:rsidP="00FA0B2A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5254B0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808" w:rsidRPr="005254B0" w:rsidRDefault="00C37808" w:rsidP="00FA0B2A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5254B0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职业资格</w:t>
            </w:r>
          </w:p>
        </w:tc>
        <w:tc>
          <w:tcPr>
            <w:tcW w:w="2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7808" w:rsidRPr="005254B0" w:rsidRDefault="00C37808" w:rsidP="00FA0B2A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5254B0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808" w:rsidRPr="005254B0" w:rsidRDefault="00C37808" w:rsidP="00FA0B2A">
            <w:pPr>
              <w:widowControl/>
              <w:spacing w:line="32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37808" w:rsidRPr="00CC70B3" w:rsidTr="00FA0B2A">
        <w:trPr>
          <w:trHeight w:val="720"/>
        </w:trPr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08" w:rsidRPr="005254B0" w:rsidRDefault="00C37808" w:rsidP="00FA0B2A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5254B0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工作</w:t>
            </w:r>
            <w:r w:rsidRPr="005254B0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        </w:t>
            </w:r>
            <w:r w:rsidRPr="005254B0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49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7808" w:rsidRPr="005254B0" w:rsidRDefault="00C37808" w:rsidP="00FA0B2A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5254B0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808" w:rsidRPr="005254B0" w:rsidRDefault="00C37808" w:rsidP="00FA0B2A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5254B0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岗位及职务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7808" w:rsidRPr="005254B0" w:rsidRDefault="00C37808" w:rsidP="00FA0B2A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5254B0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37808" w:rsidRPr="00CC70B3" w:rsidTr="00FA0B2A">
        <w:trPr>
          <w:trHeight w:val="720"/>
        </w:trPr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08" w:rsidRPr="005254B0" w:rsidRDefault="00C37808" w:rsidP="00FA0B2A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5254B0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通讯地址及邮编</w:t>
            </w:r>
          </w:p>
        </w:tc>
        <w:tc>
          <w:tcPr>
            <w:tcW w:w="860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7808" w:rsidRPr="005254B0" w:rsidRDefault="00C37808" w:rsidP="00FA0B2A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5254B0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37808" w:rsidRPr="00CC70B3" w:rsidTr="00FA0B2A">
        <w:trPr>
          <w:trHeight w:val="720"/>
        </w:trPr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08" w:rsidRPr="005254B0" w:rsidRDefault="00C37808" w:rsidP="00FA0B2A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5254B0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联系</w:t>
            </w:r>
            <w:r w:rsidRPr="005254B0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          </w:t>
            </w:r>
            <w:r w:rsidRPr="005254B0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8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7808" w:rsidRPr="005254B0" w:rsidRDefault="00C37808" w:rsidP="00FA0B2A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5254B0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808" w:rsidRPr="005254B0" w:rsidRDefault="00C37808" w:rsidP="00FA0B2A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5254B0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7808" w:rsidRPr="005254B0" w:rsidRDefault="00C37808" w:rsidP="00FA0B2A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5254B0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808" w:rsidRPr="005254B0" w:rsidRDefault="00C37808" w:rsidP="00FA0B2A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5254B0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7808" w:rsidRPr="005254B0" w:rsidRDefault="00C37808" w:rsidP="00FA0B2A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5254B0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37808" w:rsidRPr="00CC70B3" w:rsidTr="00FA0B2A">
        <w:trPr>
          <w:trHeight w:val="762"/>
        </w:trPr>
        <w:tc>
          <w:tcPr>
            <w:tcW w:w="10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37808" w:rsidRPr="005254B0" w:rsidRDefault="00C37808" w:rsidP="00FA0B2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5254B0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学</w:t>
            </w:r>
            <w:r w:rsidRPr="005254B0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254B0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习</w:t>
            </w:r>
            <w:r w:rsidRPr="005254B0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254B0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工</w:t>
            </w:r>
            <w:r w:rsidRPr="005254B0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254B0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作</w:t>
            </w:r>
            <w:r w:rsidRPr="005254B0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254B0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简</w:t>
            </w:r>
            <w:r w:rsidRPr="005254B0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254B0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2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7808" w:rsidRPr="005254B0" w:rsidRDefault="00C37808" w:rsidP="00FA0B2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5254B0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61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7808" w:rsidRPr="005254B0" w:rsidRDefault="00C37808" w:rsidP="00FA0B2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5254B0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学习工作单位及基本情况</w:t>
            </w:r>
            <w:r w:rsidRPr="005254B0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C37808" w:rsidRPr="00CC70B3" w:rsidTr="00FA0B2A">
        <w:trPr>
          <w:trHeight w:val="799"/>
        </w:trPr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08" w:rsidRPr="005254B0" w:rsidRDefault="00C37808" w:rsidP="00FA0B2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7808" w:rsidRPr="005254B0" w:rsidRDefault="00C37808" w:rsidP="00FA0B2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5254B0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7808" w:rsidRPr="005254B0" w:rsidRDefault="00C37808" w:rsidP="00FA0B2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5254B0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37808" w:rsidRPr="00CC70B3" w:rsidTr="00FA0B2A">
        <w:trPr>
          <w:trHeight w:val="799"/>
        </w:trPr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08" w:rsidRPr="005254B0" w:rsidRDefault="00C37808" w:rsidP="00FA0B2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7808" w:rsidRPr="005254B0" w:rsidRDefault="00C37808" w:rsidP="00FA0B2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5254B0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7808" w:rsidRPr="005254B0" w:rsidRDefault="00C37808" w:rsidP="00FA0B2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5254B0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37808" w:rsidRPr="00CC70B3" w:rsidTr="00FA0B2A">
        <w:trPr>
          <w:trHeight w:val="799"/>
        </w:trPr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08" w:rsidRPr="005254B0" w:rsidRDefault="00C37808" w:rsidP="00FA0B2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7808" w:rsidRPr="005254B0" w:rsidRDefault="00C37808" w:rsidP="00FA0B2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5254B0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7808" w:rsidRPr="005254B0" w:rsidRDefault="00C37808" w:rsidP="00FA0B2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5254B0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37808" w:rsidRPr="00CC70B3" w:rsidTr="00FA0B2A">
        <w:trPr>
          <w:trHeight w:val="799"/>
        </w:trPr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08" w:rsidRPr="005254B0" w:rsidRDefault="00C37808" w:rsidP="00FA0B2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7808" w:rsidRPr="005254B0" w:rsidRDefault="00C37808" w:rsidP="00FA0B2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5254B0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7808" w:rsidRPr="005254B0" w:rsidRDefault="00C37808" w:rsidP="00FA0B2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5254B0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37808" w:rsidRPr="00CC70B3" w:rsidTr="00FA0B2A">
        <w:trPr>
          <w:trHeight w:val="799"/>
        </w:trPr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08" w:rsidRPr="005254B0" w:rsidRDefault="00C37808" w:rsidP="00FA0B2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7808" w:rsidRPr="005254B0" w:rsidRDefault="00C37808" w:rsidP="00FA0B2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5254B0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7808" w:rsidRPr="005254B0" w:rsidRDefault="00C37808" w:rsidP="00FA0B2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5254B0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37808" w:rsidRPr="00CC70B3" w:rsidTr="00FA0B2A">
        <w:trPr>
          <w:trHeight w:val="799"/>
        </w:trPr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08" w:rsidRPr="005254B0" w:rsidRDefault="00C37808" w:rsidP="00FA0B2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7808" w:rsidRPr="005254B0" w:rsidRDefault="00C37808" w:rsidP="00FA0B2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5254B0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7808" w:rsidRPr="005254B0" w:rsidRDefault="00C37808" w:rsidP="00FA0B2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5254B0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37808" w:rsidRPr="00CC70B3" w:rsidTr="00FA0B2A">
        <w:trPr>
          <w:trHeight w:val="799"/>
        </w:trPr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08" w:rsidRPr="005254B0" w:rsidRDefault="00C37808" w:rsidP="00FA0B2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7808" w:rsidRPr="005254B0" w:rsidRDefault="00C37808" w:rsidP="00FA0B2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5254B0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7808" w:rsidRPr="005254B0" w:rsidRDefault="00C37808" w:rsidP="00FA0B2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5254B0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37808" w:rsidRPr="00CC70B3" w:rsidTr="00FA0B2A">
        <w:trPr>
          <w:trHeight w:val="799"/>
        </w:trPr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08" w:rsidRPr="005254B0" w:rsidRDefault="00C37808" w:rsidP="00FA0B2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7808" w:rsidRPr="005254B0" w:rsidRDefault="00C37808" w:rsidP="00FA0B2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5254B0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7808" w:rsidRPr="005254B0" w:rsidRDefault="00C37808" w:rsidP="00FA0B2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5254B0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37808" w:rsidRPr="00CC70B3" w:rsidTr="00FA0B2A">
        <w:trPr>
          <w:gridAfter w:val="1"/>
          <w:wAfter w:w="45" w:type="dxa"/>
          <w:trHeight w:val="420"/>
        </w:trPr>
        <w:tc>
          <w:tcPr>
            <w:tcW w:w="9781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7808" w:rsidRPr="005254B0" w:rsidRDefault="00C37808" w:rsidP="00FA0B2A">
            <w:pPr>
              <w:widowControl/>
              <w:jc w:val="left"/>
              <w:rPr>
                <w:rFonts w:ascii="Times New Roman" w:eastAsia="方正小标宋简体" w:hAnsi="Times New Roman"/>
                <w:color w:val="000000"/>
                <w:kern w:val="0"/>
                <w:szCs w:val="32"/>
              </w:rPr>
            </w:pPr>
            <w:r w:rsidRPr="005254B0">
              <w:rPr>
                <w:rFonts w:ascii="Times New Roman" w:eastAsia="方正小标宋简体" w:hAnsi="Times New Roman" w:hint="eastAsia"/>
                <w:color w:val="000000"/>
                <w:kern w:val="0"/>
                <w:szCs w:val="32"/>
              </w:rPr>
              <w:t>申请人学习、进修、工作业绩简介（限</w:t>
            </w:r>
            <w:r w:rsidRPr="005254B0">
              <w:rPr>
                <w:rFonts w:ascii="Times New Roman" w:eastAsia="方正小标宋简体" w:hAnsi="Times New Roman"/>
                <w:color w:val="000000"/>
                <w:kern w:val="0"/>
                <w:szCs w:val="32"/>
              </w:rPr>
              <w:t>1500</w:t>
            </w:r>
            <w:r w:rsidRPr="005254B0">
              <w:rPr>
                <w:rFonts w:ascii="Times New Roman" w:eastAsia="方正小标宋简体" w:hAnsi="Times New Roman" w:hint="eastAsia"/>
                <w:color w:val="000000"/>
                <w:kern w:val="0"/>
                <w:szCs w:val="32"/>
              </w:rPr>
              <w:t>字）</w:t>
            </w:r>
          </w:p>
        </w:tc>
      </w:tr>
      <w:tr w:rsidR="00C37808" w:rsidRPr="00CC70B3" w:rsidTr="00FA0B2A">
        <w:trPr>
          <w:gridAfter w:val="1"/>
          <w:wAfter w:w="45" w:type="dxa"/>
          <w:trHeight w:val="1410"/>
        </w:trPr>
        <w:tc>
          <w:tcPr>
            <w:tcW w:w="978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08" w:rsidRPr="005254B0" w:rsidRDefault="00C37808" w:rsidP="00FA0B2A"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5254B0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1.</w:t>
            </w:r>
            <w:r w:rsidRPr="005254B0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申请人学习、进修、工作情况；</w:t>
            </w:r>
            <w:r w:rsidRPr="005254B0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2.</w:t>
            </w:r>
            <w:r w:rsidRPr="005254B0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最能代表申请人贡献和水平的论文、著作、设计、专利等，并说明发表时间、刊物名称。专利号等；</w:t>
            </w:r>
            <w:r w:rsidRPr="005254B0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3.</w:t>
            </w:r>
            <w:r w:rsidRPr="005254B0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贡献、水平以及所产生的社会和经济效益。</w:t>
            </w:r>
          </w:p>
        </w:tc>
      </w:tr>
      <w:tr w:rsidR="00C37808" w:rsidRPr="00CC70B3" w:rsidTr="00FA0B2A">
        <w:trPr>
          <w:gridAfter w:val="1"/>
          <w:wAfter w:w="45" w:type="dxa"/>
          <w:trHeight w:val="8190"/>
        </w:trPr>
        <w:tc>
          <w:tcPr>
            <w:tcW w:w="9781" w:type="dxa"/>
            <w:gridSpan w:val="1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7808" w:rsidRPr="005254B0" w:rsidRDefault="00C37808" w:rsidP="00FA0B2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 w:rsidRPr="005254B0">
              <w:rPr>
                <w:rFonts w:ascii="Times New Roman" w:eastAsia="宋体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37808" w:rsidRPr="00CC70B3" w:rsidTr="00FA0B2A">
        <w:trPr>
          <w:gridAfter w:val="1"/>
          <w:wAfter w:w="45" w:type="dxa"/>
          <w:trHeight w:val="634"/>
        </w:trPr>
        <w:tc>
          <w:tcPr>
            <w:tcW w:w="9781" w:type="dxa"/>
            <w:gridSpan w:val="1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08" w:rsidRPr="005254B0" w:rsidRDefault="00C37808" w:rsidP="00FA0B2A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</w:p>
        </w:tc>
      </w:tr>
      <w:tr w:rsidR="00C37808" w:rsidRPr="00CC70B3" w:rsidTr="00FA0B2A">
        <w:trPr>
          <w:gridAfter w:val="1"/>
          <w:wAfter w:w="45" w:type="dxa"/>
          <w:trHeight w:val="634"/>
        </w:trPr>
        <w:tc>
          <w:tcPr>
            <w:tcW w:w="9781" w:type="dxa"/>
            <w:gridSpan w:val="1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08" w:rsidRPr="005254B0" w:rsidRDefault="00C37808" w:rsidP="00FA0B2A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</w:p>
        </w:tc>
      </w:tr>
      <w:tr w:rsidR="00C37808" w:rsidRPr="00CC70B3" w:rsidTr="00FA0B2A">
        <w:trPr>
          <w:gridAfter w:val="1"/>
          <w:wAfter w:w="45" w:type="dxa"/>
          <w:trHeight w:val="634"/>
        </w:trPr>
        <w:tc>
          <w:tcPr>
            <w:tcW w:w="9781" w:type="dxa"/>
            <w:gridSpan w:val="1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08" w:rsidRPr="005254B0" w:rsidRDefault="00C37808" w:rsidP="00FA0B2A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</w:p>
        </w:tc>
      </w:tr>
      <w:tr w:rsidR="00C37808" w:rsidRPr="00CC70B3" w:rsidTr="00FA0B2A">
        <w:trPr>
          <w:gridAfter w:val="1"/>
          <w:wAfter w:w="45" w:type="dxa"/>
          <w:trHeight w:val="634"/>
        </w:trPr>
        <w:tc>
          <w:tcPr>
            <w:tcW w:w="9781" w:type="dxa"/>
            <w:gridSpan w:val="1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08" w:rsidRPr="005254B0" w:rsidRDefault="00C37808" w:rsidP="00FA0B2A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</w:p>
        </w:tc>
      </w:tr>
      <w:tr w:rsidR="00C37808" w:rsidRPr="00CC70B3" w:rsidTr="00FA0B2A">
        <w:trPr>
          <w:gridAfter w:val="1"/>
          <w:wAfter w:w="45" w:type="dxa"/>
          <w:trHeight w:val="634"/>
        </w:trPr>
        <w:tc>
          <w:tcPr>
            <w:tcW w:w="9781" w:type="dxa"/>
            <w:gridSpan w:val="1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08" w:rsidRPr="005254B0" w:rsidRDefault="00C37808" w:rsidP="00FA0B2A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</w:p>
        </w:tc>
      </w:tr>
      <w:tr w:rsidR="00C37808" w:rsidRPr="00CC70B3" w:rsidTr="00FA0B2A">
        <w:trPr>
          <w:gridAfter w:val="1"/>
          <w:wAfter w:w="45" w:type="dxa"/>
          <w:trHeight w:val="420"/>
        </w:trPr>
        <w:tc>
          <w:tcPr>
            <w:tcW w:w="9781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7808" w:rsidRPr="005254B0" w:rsidRDefault="00C37808" w:rsidP="00FA0B2A">
            <w:pPr>
              <w:widowControl/>
              <w:jc w:val="left"/>
              <w:rPr>
                <w:rFonts w:ascii="Times New Roman" w:eastAsia="方正小标宋简体" w:hAnsi="Times New Roman"/>
                <w:color w:val="000000"/>
                <w:kern w:val="0"/>
                <w:szCs w:val="32"/>
              </w:rPr>
            </w:pPr>
            <w:r w:rsidRPr="005254B0">
              <w:rPr>
                <w:rFonts w:ascii="Times New Roman" w:eastAsia="方正小标宋简体" w:hAnsi="Times New Roman" w:hint="eastAsia"/>
                <w:color w:val="000000"/>
                <w:kern w:val="0"/>
                <w:szCs w:val="32"/>
              </w:rPr>
              <w:t>申请人科研、技术创新等发展规划（限</w:t>
            </w:r>
            <w:r w:rsidRPr="005254B0">
              <w:rPr>
                <w:rFonts w:ascii="Times New Roman" w:eastAsia="方正小标宋简体" w:hAnsi="Times New Roman"/>
                <w:color w:val="000000"/>
                <w:kern w:val="0"/>
                <w:szCs w:val="32"/>
              </w:rPr>
              <w:t>1500</w:t>
            </w:r>
            <w:r w:rsidRPr="005254B0">
              <w:rPr>
                <w:rFonts w:ascii="Times New Roman" w:eastAsia="方正小标宋简体" w:hAnsi="Times New Roman" w:hint="eastAsia"/>
                <w:color w:val="000000"/>
                <w:kern w:val="0"/>
                <w:szCs w:val="32"/>
              </w:rPr>
              <w:t>字）</w:t>
            </w:r>
          </w:p>
        </w:tc>
      </w:tr>
      <w:tr w:rsidR="00C37808" w:rsidRPr="00CC70B3" w:rsidTr="000455D4">
        <w:trPr>
          <w:gridAfter w:val="1"/>
          <w:wAfter w:w="45" w:type="dxa"/>
          <w:trHeight w:val="855"/>
        </w:trPr>
        <w:tc>
          <w:tcPr>
            <w:tcW w:w="978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08" w:rsidRPr="005254B0" w:rsidRDefault="00C37808" w:rsidP="00FA0B2A"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5254B0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如：科研、技能创新自主选题情况、建设目标、主攻方向、方法手段、团队建设以及经济社会效益前景等。</w:t>
            </w:r>
          </w:p>
        </w:tc>
      </w:tr>
      <w:tr w:rsidR="00C37808" w:rsidRPr="00CC70B3" w:rsidTr="005254B0">
        <w:trPr>
          <w:gridAfter w:val="1"/>
          <w:wAfter w:w="45" w:type="dxa"/>
          <w:trHeight w:val="8190"/>
        </w:trPr>
        <w:tc>
          <w:tcPr>
            <w:tcW w:w="9781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7808" w:rsidRPr="005254B0" w:rsidRDefault="00C37808" w:rsidP="00FA0B2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 w:rsidRPr="005254B0">
              <w:rPr>
                <w:rFonts w:ascii="Times New Roman" w:eastAsia="宋体" w:hAnsi="Times New Roman" w:hint="eastAsia"/>
                <w:color w:val="000000"/>
                <w:kern w:val="0"/>
                <w:sz w:val="22"/>
              </w:rPr>
              <w:t xml:space="preserve">　</w:t>
            </w:r>
          </w:p>
          <w:p w:rsidR="00C37808" w:rsidRPr="005254B0" w:rsidRDefault="00C37808" w:rsidP="00FA0B2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</w:p>
          <w:p w:rsidR="00C37808" w:rsidRPr="005254B0" w:rsidRDefault="00C37808" w:rsidP="00FA0B2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</w:p>
          <w:p w:rsidR="00C37808" w:rsidRPr="005254B0" w:rsidRDefault="00C37808" w:rsidP="00FA0B2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</w:p>
          <w:p w:rsidR="00C37808" w:rsidRPr="005254B0" w:rsidRDefault="00C37808" w:rsidP="00FA0B2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</w:p>
        </w:tc>
      </w:tr>
      <w:tr w:rsidR="00C37808" w:rsidRPr="00CC70B3" w:rsidTr="005254B0">
        <w:trPr>
          <w:gridAfter w:val="1"/>
          <w:wAfter w:w="45" w:type="dxa"/>
          <w:trHeight w:val="634"/>
        </w:trPr>
        <w:tc>
          <w:tcPr>
            <w:tcW w:w="9781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08" w:rsidRPr="005254B0" w:rsidRDefault="00C37808" w:rsidP="00FA0B2A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</w:p>
        </w:tc>
      </w:tr>
      <w:tr w:rsidR="00C37808" w:rsidRPr="00CC70B3" w:rsidTr="005254B0">
        <w:trPr>
          <w:gridAfter w:val="1"/>
          <w:wAfter w:w="45" w:type="dxa"/>
          <w:trHeight w:val="634"/>
        </w:trPr>
        <w:tc>
          <w:tcPr>
            <w:tcW w:w="9781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08" w:rsidRPr="005254B0" w:rsidRDefault="00C37808" w:rsidP="00FA0B2A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</w:p>
        </w:tc>
      </w:tr>
      <w:tr w:rsidR="00C37808" w:rsidRPr="00CC70B3" w:rsidTr="005254B0">
        <w:trPr>
          <w:gridAfter w:val="1"/>
          <w:wAfter w:w="45" w:type="dxa"/>
          <w:trHeight w:val="634"/>
        </w:trPr>
        <w:tc>
          <w:tcPr>
            <w:tcW w:w="9781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08" w:rsidRPr="005254B0" w:rsidRDefault="00C37808" w:rsidP="00FA0B2A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</w:p>
        </w:tc>
      </w:tr>
      <w:tr w:rsidR="00C37808" w:rsidRPr="00CC70B3" w:rsidTr="005254B0">
        <w:trPr>
          <w:gridAfter w:val="1"/>
          <w:wAfter w:w="45" w:type="dxa"/>
          <w:trHeight w:val="634"/>
        </w:trPr>
        <w:tc>
          <w:tcPr>
            <w:tcW w:w="9781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08" w:rsidRPr="005254B0" w:rsidRDefault="00C37808" w:rsidP="00FA0B2A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</w:p>
        </w:tc>
      </w:tr>
      <w:tr w:rsidR="00C37808" w:rsidRPr="00CC70B3" w:rsidTr="005254B0">
        <w:trPr>
          <w:gridAfter w:val="1"/>
          <w:wAfter w:w="45" w:type="dxa"/>
          <w:trHeight w:val="634"/>
        </w:trPr>
        <w:tc>
          <w:tcPr>
            <w:tcW w:w="9781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08" w:rsidRPr="005254B0" w:rsidRDefault="00C37808" w:rsidP="00FA0B2A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</w:p>
        </w:tc>
      </w:tr>
      <w:tr w:rsidR="00C37808" w:rsidRPr="00CC70B3" w:rsidTr="00C42FA5">
        <w:trPr>
          <w:gridAfter w:val="1"/>
          <w:wAfter w:w="45" w:type="dxa"/>
          <w:trHeight w:val="634"/>
        </w:trPr>
        <w:tc>
          <w:tcPr>
            <w:tcW w:w="9781" w:type="dxa"/>
            <w:gridSpan w:val="1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808" w:rsidRPr="005254B0" w:rsidRDefault="00C37808" w:rsidP="00FA0B2A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</w:p>
        </w:tc>
      </w:tr>
      <w:tr w:rsidR="00C37808" w:rsidRPr="00CC70B3" w:rsidTr="00C42FA5">
        <w:trPr>
          <w:gridAfter w:val="1"/>
          <w:wAfter w:w="45" w:type="dxa"/>
          <w:trHeight w:val="634"/>
        </w:trPr>
        <w:tc>
          <w:tcPr>
            <w:tcW w:w="9781" w:type="dxa"/>
            <w:gridSpan w:val="17"/>
            <w:tcBorders>
              <w:bottom w:val="single" w:sz="4" w:space="0" w:color="auto"/>
            </w:tcBorders>
            <w:vAlign w:val="center"/>
          </w:tcPr>
          <w:p w:rsidR="00C37808" w:rsidRPr="005254B0" w:rsidRDefault="00C37808" w:rsidP="00FA0B2A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 w:rsidRPr="005254B0">
              <w:rPr>
                <w:rFonts w:ascii="Times New Roman" w:eastAsia="方正小标宋简体" w:hAnsi="Times New Roman" w:hint="eastAsia"/>
                <w:color w:val="000000"/>
                <w:kern w:val="0"/>
                <w:szCs w:val="32"/>
              </w:rPr>
              <w:t>推荐意见和相关信息</w:t>
            </w:r>
          </w:p>
        </w:tc>
      </w:tr>
      <w:tr w:rsidR="00C37808" w:rsidRPr="00CC70B3" w:rsidTr="00FA0B2A">
        <w:trPr>
          <w:gridAfter w:val="1"/>
          <w:wAfter w:w="45" w:type="dxa"/>
          <w:trHeight w:val="660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C37808" w:rsidRPr="005254B0" w:rsidRDefault="00C37808" w:rsidP="00FA0B2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5254B0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专</w:t>
            </w:r>
            <w:r w:rsidRPr="005254B0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5254B0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家</w:t>
            </w:r>
            <w:r w:rsidRPr="005254B0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5254B0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推</w:t>
            </w:r>
            <w:r w:rsidRPr="005254B0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5254B0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荐</w:t>
            </w:r>
            <w:r w:rsidRPr="005254B0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5254B0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意</w:t>
            </w:r>
            <w:r w:rsidRPr="005254B0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5254B0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见</w:t>
            </w:r>
          </w:p>
        </w:tc>
        <w:tc>
          <w:tcPr>
            <w:tcW w:w="8925" w:type="dxa"/>
            <w:gridSpan w:val="1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7808" w:rsidRPr="005254B0" w:rsidRDefault="00C37808" w:rsidP="00FA0B2A">
            <w:pPr>
              <w:widowControl/>
              <w:jc w:val="center"/>
              <w:rPr>
                <w:rFonts w:ascii="Times New Roman" w:eastAsia="方正小标宋简体" w:hAnsi="Times New Roman"/>
                <w:color w:val="000000"/>
                <w:kern w:val="0"/>
                <w:sz w:val="28"/>
                <w:szCs w:val="28"/>
              </w:rPr>
            </w:pPr>
            <w:r w:rsidRPr="005254B0">
              <w:rPr>
                <w:rFonts w:ascii="Times New Roman" w:eastAsia="方正小标宋简体" w:hAnsi="Times New Roman" w:hint="eastAsia"/>
                <w:color w:val="000000"/>
                <w:kern w:val="0"/>
                <w:sz w:val="28"/>
                <w:szCs w:val="28"/>
              </w:rPr>
              <w:t>推荐专家基本情况</w:t>
            </w:r>
          </w:p>
        </w:tc>
      </w:tr>
      <w:tr w:rsidR="00C37808" w:rsidRPr="00CC70B3" w:rsidTr="00FA0B2A">
        <w:trPr>
          <w:gridAfter w:val="1"/>
          <w:wAfter w:w="45" w:type="dxa"/>
          <w:trHeight w:val="600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808" w:rsidRPr="005254B0" w:rsidRDefault="00C37808" w:rsidP="00FA0B2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7808" w:rsidRPr="005254B0" w:rsidRDefault="00C37808" w:rsidP="00FA0B2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5254B0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姓</w:t>
            </w:r>
            <w:r w:rsidRPr="005254B0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 </w:t>
            </w:r>
            <w:r w:rsidRPr="005254B0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226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7808" w:rsidRPr="005254B0" w:rsidRDefault="00C37808" w:rsidP="00FA0B2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5254B0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7808" w:rsidRPr="005254B0" w:rsidRDefault="00C37808" w:rsidP="00FA0B2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5254B0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专业或行业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7808" w:rsidRPr="005254B0" w:rsidRDefault="00C37808" w:rsidP="00FA0B2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5254B0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37808" w:rsidRPr="00CC70B3" w:rsidTr="00FA0B2A">
        <w:trPr>
          <w:gridAfter w:val="1"/>
          <w:wAfter w:w="45" w:type="dxa"/>
          <w:trHeight w:val="600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808" w:rsidRPr="005254B0" w:rsidRDefault="00C37808" w:rsidP="00FA0B2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808" w:rsidRPr="005254B0" w:rsidRDefault="00C37808" w:rsidP="00FA0B2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5254B0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4429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7808" w:rsidRPr="005254B0" w:rsidRDefault="00C37808" w:rsidP="00FA0B2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5254B0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7808" w:rsidRPr="005254B0" w:rsidRDefault="00C37808" w:rsidP="00FA0B2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5254B0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7808" w:rsidRPr="005254B0" w:rsidRDefault="00C37808" w:rsidP="00FA0B2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5254B0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37808" w:rsidRPr="00CC70B3" w:rsidTr="00FA0B2A">
        <w:trPr>
          <w:gridAfter w:val="1"/>
          <w:wAfter w:w="45" w:type="dxa"/>
          <w:trHeight w:val="600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808" w:rsidRPr="005254B0" w:rsidRDefault="00C37808" w:rsidP="00FA0B2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7808" w:rsidRPr="005254B0" w:rsidRDefault="00C37808" w:rsidP="00FA0B2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5254B0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学历或学位</w:t>
            </w:r>
          </w:p>
        </w:tc>
        <w:tc>
          <w:tcPr>
            <w:tcW w:w="226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7808" w:rsidRPr="005254B0" w:rsidRDefault="00C37808" w:rsidP="00FA0B2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5254B0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08" w:rsidRPr="005254B0" w:rsidRDefault="00C37808" w:rsidP="00FA0B2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5254B0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专业技术资格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7808" w:rsidRPr="005254B0" w:rsidRDefault="00C37808" w:rsidP="00FA0B2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5254B0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37808" w:rsidRPr="00CC70B3" w:rsidTr="00FA0B2A">
        <w:trPr>
          <w:gridAfter w:val="1"/>
          <w:wAfter w:w="45" w:type="dxa"/>
          <w:trHeight w:val="2055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808" w:rsidRPr="005254B0" w:rsidRDefault="00C37808" w:rsidP="00FA0B2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7808" w:rsidRPr="005254B0" w:rsidRDefault="00C37808" w:rsidP="00FA0B2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5254B0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专家</w:t>
            </w:r>
            <w:r w:rsidRPr="005254B0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     </w:t>
            </w:r>
            <w:r w:rsidRPr="005254B0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简介</w:t>
            </w:r>
          </w:p>
        </w:tc>
        <w:tc>
          <w:tcPr>
            <w:tcW w:w="7405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7808" w:rsidRPr="005254B0" w:rsidRDefault="00C37808" w:rsidP="00FA0B2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5254B0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37808" w:rsidRPr="00CC70B3" w:rsidTr="00FA0B2A">
        <w:trPr>
          <w:gridAfter w:val="1"/>
          <w:wAfter w:w="45" w:type="dxa"/>
          <w:trHeight w:val="1155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808" w:rsidRPr="005254B0" w:rsidRDefault="00C37808" w:rsidP="00FA0B2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25" w:type="dxa"/>
            <w:gridSpan w:val="16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C37808" w:rsidRPr="005254B0" w:rsidRDefault="00C37808" w:rsidP="00EC1E58">
            <w:pPr>
              <w:widowControl/>
              <w:spacing w:line="240" w:lineRule="exact"/>
              <w:jc w:val="center"/>
              <w:rPr>
                <w:rFonts w:ascii="Times New Roman" w:eastAsia="方正小标宋简体" w:hAnsi="Times New Roman"/>
                <w:color w:val="000000"/>
                <w:kern w:val="0"/>
                <w:sz w:val="36"/>
                <w:szCs w:val="36"/>
              </w:rPr>
            </w:pPr>
          </w:p>
          <w:p w:rsidR="00C37808" w:rsidRPr="00C42FA5" w:rsidRDefault="00C37808" w:rsidP="00FA0B2A">
            <w:pPr>
              <w:widowControl/>
              <w:jc w:val="center"/>
              <w:rPr>
                <w:rFonts w:ascii="Times New Roman" w:eastAsia="方正小标宋简体" w:hAnsi="Times New Roman"/>
                <w:color w:val="000000"/>
                <w:kern w:val="0"/>
                <w:szCs w:val="32"/>
              </w:rPr>
            </w:pPr>
            <w:r w:rsidRPr="00C42FA5">
              <w:rPr>
                <w:rFonts w:ascii="Times New Roman" w:eastAsia="方正小标宋简体" w:hAnsi="Times New Roman" w:hint="eastAsia"/>
                <w:color w:val="000000"/>
                <w:kern w:val="0"/>
                <w:szCs w:val="32"/>
              </w:rPr>
              <w:t>推</w:t>
            </w:r>
            <w:r w:rsidRPr="00C42FA5">
              <w:rPr>
                <w:rFonts w:ascii="Times New Roman" w:eastAsia="方正小标宋简体" w:hAnsi="Times New Roman"/>
                <w:color w:val="000000"/>
                <w:kern w:val="0"/>
                <w:szCs w:val="32"/>
              </w:rPr>
              <w:t xml:space="preserve">  </w:t>
            </w:r>
            <w:r w:rsidRPr="00C42FA5">
              <w:rPr>
                <w:rFonts w:ascii="Times New Roman" w:eastAsia="方正小标宋简体" w:hAnsi="Times New Roman" w:hint="eastAsia"/>
                <w:color w:val="000000"/>
                <w:kern w:val="0"/>
                <w:szCs w:val="32"/>
              </w:rPr>
              <w:t>荐</w:t>
            </w:r>
            <w:r w:rsidRPr="00C42FA5">
              <w:rPr>
                <w:rFonts w:ascii="Times New Roman" w:eastAsia="方正小标宋简体" w:hAnsi="Times New Roman"/>
                <w:color w:val="000000"/>
                <w:kern w:val="0"/>
                <w:szCs w:val="32"/>
              </w:rPr>
              <w:t xml:space="preserve">  </w:t>
            </w:r>
            <w:r w:rsidRPr="00C42FA5">
              <w:rPr>
                <w:rFonts w:ascii="Times New Roman" w:eastAsia="方正小标宋简体" w:hAnsi="Times New Roman" w:hint="eastAsia"/>
                <w:color w:val="000000"/>
                <w:kern w:val="0"/>
                <w:szCs w:val="32"/>
              </w:rPr>
              <w:t>意</w:t>
            </w:r>
            <w:r w:rsidRPr="00C42FA5">
              <w:rPr>
                <w:rFonts w:ascii="Times New Roman" w:eastAsia="方正小标宋简体" w:hAnsi="Times New Roman"/>
                <w:color w:val="000000"/>
                <w:kern w:val="0"/>
                <w:szCs w:val="32"/>
              </w:rPr>
              <w:t xml:space="preserve">  </w:t>
            </w:r>
            <w:r w:rsidRPr="00C42FA5">
              <w:rPr>
                <w:rFonts w:ascii="Times New Roman" w:eastAsia="方正小标宋简体" w:hAnsi="Times New Roman" w:hint="eastAsia"/>
                <w:color w:val="000000"/>
                <w:kern w:val="0"/>
                <w:szCs w:val="32"/>
              </w:rPr>
              <w:t>见</w:t>
            </w:r>
          </w:p>
          <w:p w:rsidR="00C37808" w:rsidRPr="005254B0" w:rsidRDefault="00C37808" w:rsidP="00FA0B2A">
            <w:pPr>
              <w:widowControl/>
              <w:rPr>
                <w:rFonts w:ascii="Times New Roman" w:eastAsia="方正小标宋简体" w:hAnsi="Times New Roman"/>
                <w:color w:val="000000"/>
                <w:kern w:val="0"/>
                <w:sz w:val="36"/>
                <w:szCs w:val="36"/>
              </w:rPr>
            </w:pPr>
          </w:p>
        </w:tc>
      </w:tr>
      <w:tr w:rsidR="00C37808" w:rsidRPr="00CC70B3" w:rsidTr="00EC1E58">
        <w:trPr>
          <w:gridAfter w:val="1"/>
          <w:wAfter w:w="45" w:type="dxa"/>
          <w:trHeight w:val="6484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808" w:rsidRPr="005254B0" w:rsidRDefault="00C37808" w:rsidP="00FA0B2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25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7808" w:rsidRPr="005254B0" w:rsidRDefault="00C37808" w:rsidP="00FA0B2A">
            <w:pPr>
              <w:widowControl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5254B0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                                  </w:t>
            </w:r>
          </w:p>
          <w:p w:rsidR="00C37808" w:rsidRPr="005254B0" w:rsidRDefault="00C37808" w:rsidP="00FA0B2A">
            <w:pPr>
              <w:widowControl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  <w:p w:rsidR="00C37808" w:rsidRPr="005254B0" w:rsidRDefault="00C37808" w:rsidP="00FA0B2A">
            <w:pPr>
              <w:widowControl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  <w:p w:rsidR="00C37808" w:rsidRPr="005254B0" w:rsidRDefault="00C37808" w:rsidP="00FA0B2A">
            <w:pPr>
              <w:widowControl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  <w:p w:rsidR="00C37808" w:rsidRPr="005254B0" w:rsidRDefault="00C37808" w:rsidP="00FA0B2A">
            <w:pPr>
              <w:widowControl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  <w:p w:rsidR="00C37808" w:rsidRPr="005254B0" w:rsidRDefault="00C37808" w:rsidP="00FA0B2A">
            <w:pPr>
              <w:widowControl/>
              <w:ind w:firstLineChars="1900" w:firstLine="4880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5254B0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5254B0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签</w:t>
            </w:r>
            <w:r w:rsidRPr="005254B0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  </w:t>
            </w:r>
            <w:r w:rsidRPr="005254B0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字</w:t>
            </w:r>
            <w:r w:rsidRPr="005254B0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:  </w:t>
            </w:r>
          </w:p>
          <w:p w:rsidR="00C37808" w:rsidRPr="005254B0" w:rsidRDefault="00C37808" w:rsidP="00FA0B2A">
            <w:pPr>
              <w:widowControl/>
              <w:ind w:firstLineChars="1800" w:firstLine="4623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5254B0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年</w:t>
            </w:r>
            <w:r w:rsidRPr="005254B0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  </w:t>
            </w:r>
            <w:r w:rsidRPr="005254B0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月</w:t>
            </w:r>
            <w:r w:rsidRPr="005254B0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  </w:t>
            </w:r>
            <w:r w:rsidRPr="005254B0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日</w:t>
            </w:r>
            <w:r w:rsidRPr="005254B0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   </w:t>
            </w:r>
          </w:p>
        </w:tc>
      </w:tr>
    </w:tbl>
    <w:p w:rsidR="00C37808" w:rsidRPr="005254B0" w:rsidRDefault="00C37808" w:rsidP="005254B0">
      <w:pPr>
        <w:spacing w:line="500" w:lineRule="exact"/>
        <w:rPr>
          <w:rFonts w:ascii="Times New Roman" w:hAnsi="Times New Roman"/>
          <w:szCs w:val="24"/>
        </w:rPr>
      </w:pPr>
    </w:p>
    <w:tbl>
      <w:tblPr>
        <w:tblW w:w="9781" w:type="dxa"/>
        <w:tblInd w:w="-601" w:type="dxa"/>
        <w:tblLook w:val="00A0"/>
      </w:tblPr>
      <w:tblGrid>
        <w:gridCol w:w="870"/>
        <w:gridCol w:w="393"/>
        <w:gridCol w:w="1127"/>
        <w:gridCol w:w="320"/>
        <w:gridCol w:w="539"/>
        <w:gridCol w:w="366"/>
        <w:gridCol w:w="1085"/>
        <w:gridCol w:w="117"/>
        <w:gridCol w:w="159"/>
        <w:gridCol w:w="208"/>
        <w:gridCol w:w="1635"/>
        <w:gridCol w:w="992"/>
        <w:gridCol w:w="408"/>
        <w:gridCol w:w="1134"/>
        <w:gridCol w:w="284"/>
        <w:gridCol w:w="144"/>
      </w:tblGrid>
      <w:tr w:rsidR="00C37808" w:rsidRPr="00CC70B3" w:rsidTr="00FA0B2A">
        <w:trPr>
          <w:trHeight w:val="660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C37808" w:rsidRPr="005254B0" w:rsidRDefault="00C37808" w:rsidP="00FA0B2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5254B0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专</w:t>
            </w:r>
            <w:r w:rsidRPr="005254B0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5254B0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家</w:t>
            </w:r>
            <w:r w:rsidRPr="005254B0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5254B0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推</w:t>
            </w:r>
            <w:r w:rsidRPr="005254B0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5254B0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荐</w:t>
            </w:r>
            <w:r w:rsidRPr="005254B0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5254B0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意</w:t>
            </w:r>
            <w:r w:rsidRPr="005254B0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5254B0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见</w:t>
            </w:r>
          </w:p>
        </w:tc>
        <w:tc>
          <w:tcPr>
            <w:tcW w:w="8925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7808" w:rsidRPr="005254B0" w:rsidRDefault="00C37808" w:rsidP="00FA0B2A">
            <w:pPr>
              <w:widowControl/>
              <w:jc w:val="center"/>
              <w:rPr>
                <w:rFonts w:ascii="Times New Roman" w:eastAsia="方正小标宋简体" w:hAnsi="Times New Roman"/>
                <w:color w:val="000000"/>
                <w:kern w:val="0"/>
                <w:sz w:val="28"/>
                <w:szCs w:val="28"/>
              </w:rPr>
            </w:pPr>
            <w:r w:rsidRPr="005254B0">
              <w:rPr>
                <w:rFonts w:ascii="Times New Roman" w:eastAsia="方正小标宋简体" w:hAnsi="Times New Roman" w:hint="eastAsia"/>
                <w:color w:val="000000"/>
                <w:kern w:val="0"/>
                <w:sz w:val="28"/>
                <w:szCs w:val="28"/>
              </w:rPr>
              <w:t>推荐专家基本情况</w:t>
            </w:r>
          </w:p>
        </w:tc>
      </w:tr>
      <w:tr w:rsidR="00C37808" w:rsidRPr="00CC70B3" w:rsidTr="00FA0B2A">
        <w:trPr>
          <w:trHeight w:val="600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808" w:rsidRPr="005254B0" w:rsidRDefault="00C37808" w:rsidP="00FA0B2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7808" w:rsidRPr="005254B0" w:rsidRDefault="00C37808" w:rsidP="00FA0B2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5254B0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姓</w:t>
            </w:r>
            <w:r w:rsidRPr="005254B0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 </w:t>
            </w:r>
            <w:r w:rsidRPr="005254B0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226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7808" w:rsidRPr="005254B0" w:rsidRDefault="00C37808" w:rsidP="00FA0B2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5254B0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7808" w:rsidRPr="005254B0" w:rsidRDefault="00C37808" w:rsidP="00FA0B2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5254B0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专业或行业</w:t>
            </w:r>
          </w:p>
        </w:tc>
        <w:tc>
          <w:tcPr>
            <w:tcW w:w="29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7808" w:rsidRPr="005254B0" w:rsidRDefault="00C37808" w:rsidP="00FA0B2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5254B0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37808" w:rsidRPr="00CC70B3" w:rsidTr="00FA0B2A">
        <w:trPr>
          <w:trHeight w:val="600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808" w:rsidRPr="005254B0" w:rsidRDefault="00C37808" w:rsidP="00FA0B2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808" w:rsidRPr="005254B0" w:rsidRDefault="00C37808" w:rsidP="00FA0B2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5254B0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442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7808" w:rsidRPr="005254B0" w:rsidRDefault="00C37808" w:rsidP="00FA0B2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5254B0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7808" w:rsidRPr="005254B0" w:rsidRDefault="00C37808" w:rsidP="00FA0B2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5254B0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7808" w:rsidRPr="005254B0" w:rsidRDefault="00C37808" w:rsidP="00FA0B2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5254B0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37808" w:rsidRPr="00CC70B3" w:rsidTr="00FA0B2A">
        <w:trPr>
          <w:trHeight w:val="600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808" w:rsidRPr="005254B0" w:rsidRDefault="00C37808" w:rsidP="00FA0B2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7808" w:rsidRPr="005254B0" w:rsidRDefault="00C37808" w:rsidP="00FA0B2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5254B0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学历或学位</w:t>
            </w:r>
          </w:p>
        </w:tc>
        <w:tc>
          <w:tcPr>
            <w:tcW w:w="226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7808" w:rsidRPr="005254B0" w:rsidRDefault="00C37808" w:rsidP="00FA0B2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5254B0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08" w:rsidRPr="005254B0" w:rsidRDefault="00C37808" w:rsidP="00FA0B2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5254B0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专业技术资格</w:t>
            </w:r>
          </w:p>
        </w:tc>
        <w:tc>
          <w:tcPr>
            <w:tcW w:w="29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7808" w:rsidRPr="005254B0" w:rsidRDefault="00C37808" w:rsidP="00FA0B2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5254B0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37808" w:rsidRPr="00CC70B3" w:rsidTr="00FA0B2A">
        <w:trPr>
          <w:trHeight w:val="2055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808" w:rsidRPr="005254B0" w:rsidRDefault="00C37808" w:rsidP="00FA0B2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7808" w:rsidRPr="005254B0" w:rsidRDefault="00C37808" w:rsidP="00FA0B2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5254B0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专家</w:t>
            </w:r>
            <w:r w:rsidRPr="005254B0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     </w:t>
            </w:r>
            <w:r w:rsidRPr="005254B0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简介</w:t>
            </w:r>
          </w:p>
        </w:tc>
        <w:tc>
          <w:tcPr>
            <w:tcW w:w="7405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7808" w:rsidRPr="005254B0" w:rsidRDefault="00C37808" w:rsidP="00FA0B2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5254B0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37808" w:rsidRPr="00CC70B3" w:rsidTr="00FA0B2A">
        <w:trPr>
          <w:trHeight w:val="1155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808" w:rsidRPr="005254B0" w:rsidRDefault="00C37808" w:rsidP="00FA0B2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25" w:type="dxa"/>
            <w:gridSpan w:val="15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C37808" w:rsidRDefault="00C37808" w:rsidP="00EC1E58">
            <w:pPr>
              <w:widowControl/>
              <w:spacing w:line="240" w:lineRule="exact"/>
              <w:jc w:val="center"/>
              <w:rPr>
                <w:rFonts w:ascii="Times New Roman" w:eastAsia="方正小标宋简体" w:hAnsi="Times New Roman"/>
                <w:color w:val="000000"/>
                <w:kern w:val="0"/>
                <w:sz w:val="36"/>
                <w:szCs w:val="36"/>
              </w:rPr>
            </w:pPr>
          </w:p>
          <w:p w:rsidR="00C37808" w:rsidRPr="00C42FA5" w:rsidRDefault="00C37808" w:rsidP="00FA0B2A">
            <w:pPr>
              <w:widowControl/>
              <w:jc w:val="center"/>
              <w:rPr>
                <w:rFonts w:ascii="Times New Roman" w:eastAsia="方正小标宋简体" w:hAnsi="Times New Roman"/>
                <w:color w:val="000000"/>
                <w:kern w:val="0"/>
                <w:szCs w:val="32"/>
              </w:rPr>
            </w:pPr>
            <w:r w:rsidRPr="00C42FA5">
              <w:rPr>
                <w:rFonts w:ascii="Times New Roman" w:eastAsia="方正小标宋简体" w:hAnsi="Times New Roman" w:hint="eastAsia"/>
                <w:color w:val="000000"/>
                <w:kern w:val="0"/>
                <w:szCs w:val="32"/>
              </w:rPr>
              <w:t>推</w:t>
            </w:r>
            <w:r w:rsidRPr="00C42FA5">
              <w:rPr>
                <w:rFonts w:ascii="Times New Roman" w:eastAsia="方正小标宋简体" w:hAnsi="Times New Roman"/>
                <w:color w:val="000000"/>
                <w:kern w:val="0"/>
                <w:szCs w:val="32"/>
              </w:rPr>
              <w:t xml:space="preserve">  </w:t>
            </w:r>
            <w:r w:rsidRPr="00C42FA5">
              <w:rPr>
                <w:rFonts w:ascii="Times New Roman" w:eastAsia="方正小标宋简体" w:hAnsi="Times New Roman" w:hint="eastAsia"/>
                <w:color w:val="000000"/>
                <w:kern w:val="0"/>
                <w:szCs w:val="32"/>
              </w:rPr>
              <w:t>荐</w:t>
            </w:r>
            <w:r w:rsidRPr="00C42FA5">
              <w:rPr>
                <w:rFonts w:ascii="Times New Roman" w:eastAsia="方正小标宋简体" w:hAnsi="Times New Roman"/>
                <w:color w:val="000000"/>
                <w:kern w:val="0"/>
                <w:szCs w:val="32"/>
              </w:rPr>
              <w:t xml:space="preserve">  </w:t>
            </w:r>
            <w:r w:rsidRPr="00C42FA5">
              <w:rPr>
                <w:rFonts w:ascii="Times New Roman" w:eastAsia="方正小标宋简体" w:hAnsi="Times New Roman" w:hint="eastAsia"/>
                <w:color w:val="000000"/>
                <w:kern w:val="0"/>
                <w:szCs w:val="32"/>
              </w:rPr>
              <w:t>意</w:t>
            </w:r>
            <w:r w:rsidRPr="00C42FA5">
              <w:rPr>
                <w:rFonts w:ascii="Times New Roman" w:eastAsia="方正小标宋简体" w:hAnsi="Times New Roman"/>
                <w:color w:val="000000"/>
                <w:kern w:val="0"/>
                <w:szCs w:val="32"/>
              </w:rPr>
              <w:t xml:space="preserve">  </w:t>
            </w:r>
            <w:r w:rsidRPr="00C42FA5">
              <w:rPr>
                <w:rFonts w:ascii="Times New Roman" w:eastAsia="方正小标宋简体" w:hAnsi="Times New Roman" w:hint="eastAsia"/>
                <w:color w:val="000000"/>
                <w:kern w:val="0"/>
                <w:szCs w:val="32"/>
              </w:rPr>
              <w:t>见</w:t>
            </w:r>
          </w:p>
          <w:p w:rsidR="00C37808" w:rsidRPr="005254B0" w:rsidRDefault="00C37808" w:rsidP="00FA0B2A">
            <w:pPr>
              <w:widowControl/>
              <w:rPr>
                <w:rFonts w:ascii="Times New Roman" w:eastAsia="方正小标宋简体" w:hAnsi="Times New Roman"/>
                <w:color w:val="000000"/>
                <w:kern w:val="0"/>
                <w:sz w:val="36"/>
                <w:szCs w:val="36"/>
              </w:rPr>
            </w:pPr>
          </w:p>
        </w:tc>
      </w:tr>
      <w:tr w:rsidR="00C37808" w:rsidRPr="00CC70B3" w:rsidTr="00FA0B2A">
        <w:trPr>
          <w:trHeight w:val="6180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808" w:rsidRPr="005254B0" w:rsidRDefault="00C37808" w:rsidP="00FA0B2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2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7808" w:rsidRPr="005254B0" w:rsidRDefault="00C37808" w:rsidP="00FA0B2A">
            <w:pPr>
              <w:widowControl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5254B0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                                  </w:t>
            </w:r>
          </w:p>
          <w:p w:rsidR="00C37808" w:rsidRPr="005254B0" w:rsidRDefault="00C37808" w:rsidP="00FA0B2A">
            <w:pPr>
              <w:widowControl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  <w:p w:rsidR="00C37808" w:rsidRPr="005254B0" w:rsidRDefault="00C37808" w:rsidP="00FA0B2A">
            <w:pPr>
              <w:widowControl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  <w:p w:rsidR="00C37808" w:rsidRPr="005254B0" w:rsidRDefault="00C37808" w:rsidP="00FA0B2A">
            <w:pPr>
              <w:widowControl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  <w:p w:rsidR="00C37808" w:rsidRPr="005254B0" w:rsidRDefault="00C37808" w:rsidP="00FA0B2A">
            <w:pPr>
              <w:widowControl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  <w:p w:rsidR="00C37808" w:rsidRPr="005254B0" w:rsidRDefault="00C37808" w:rsidP="00FA0B2A">
            <w:pPr>
              <w:widowControl/>
              <w:ind w:firstLineChars="1900" w:firstLine="4880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5254B0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5254B0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签</w:t>
            </w:r>
            <w:r w:rsidRPr="005254B0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  </w:t>
            </w:r>
            <w:r w:rsidRPr="005254B0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字</w:t>
            </w:r>
            <w:r w:rsidRPr="005254B0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:  </w:t>
            </w:r>
          </w:p>
          <w:p w:rsidR="00C37808" w:rsidRPr="005254B0" w:rsidRDefault="00C37808" w:rsidP="00FA0B2A">
            <w:pPr>
              <w:widowControl/>
              <w:ind w:firstLineChars="1800" w:firstLine="4623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5254B0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年</w:t>
            </w:r>
            <w:r w:rsidRPr="005254B0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  </w:t>
            </w:r>
            <w:r w:rsidRPr="005254B0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月</w:t>
            </w:r>
            <w:r w:rsidRPr="005254B0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  </w:t>
            </w:r>
            <w:r w:rsidRPr="005254B0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日</w:t>
            </w:r>
            <w:r w:rsidRPr="005254B0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   </w:t>
            </w:r>
          </w:p>
        </w:tc>
      </w:tr>
      <w:tr w:rsidR="00C37808" w:rsidRPr="00CC70B3" w:rsidTr="00FA0B2A">
        <w:trPr>
          <w:gridAfter w:val="1"/>
          <w:wAfter w:w="158" w:type="dxa"/>
          <w:trHeight w:val="420"/>
        </w:trPr>
        <w:tc>
          <w:tcPr>
            <w:tcW w:w="360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7808" w:rsidRPr="005254B0" w:rsidRDefault="00C37808" w:rsidP="00FA0B2A">
            <w:pPr>
              <w:widowControl/>
              <w:jc w:val="left"/>
              <w:rPr>
                <w:rFonts w:ascii="Times New Roman" w:eastAsia="方正小标宋简体" w:hAnsi="Times New Roman"/>
                <w:color w:val="000000"/>
                <w:kern w:val="0"/>
                <w:szCs w:val="32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7808" w:rsidRPr="005254B0" w:rsidRDefault="00C37808" w:rsidP="00FA0B2A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7808" w:rsidRPr="005254B0" w:rsidRDefault="00C37808" w:rsidP="00FA0B2A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7808" w:rsidRPr="005254B0" w:rsidRDefault="00C37808" w:rsidP="00FA0B2A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7808" w:rsidRPr="005254B0" w:rsidRDefault="00C37808" w:rsidP="00FA0B2A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</w:p>
        </w:tc>
      </w:tr>
      <w:tr w:rsidR="00C37808" w:rsidRPr="00CC70B3" w:rsidTr="00FA0B2A">
        <w:trPr>
          <w:gridAfter w:val="1"/>
          <w:wAfter w:w="158" w:type="dxa"/>
          <w:trHeight w:val="420"/>
        </w:trPr>
        <w:tc>
          <w:tcPr>
            <w:tcW w:w="360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7808" w:rsidRPr="005254B0" w:rsidRDefault="00C37808" w:rsidP="00FA0B2A">
            <w:pPr>
              <w:widowControl/>
              <w:jc w:val="left"/>
              <w:rPr>
                <w:rFonts w:ascii="Times New Roman" w:eastAsia="方正小标宋简体" w:hAnsi="Times New Roman"/>
                <w:color w:val="000000"/>
                <w:kern w:val="0"/>
                <w:szCs w:val="32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7808" w:rsidRPr="005254B0" w:rsidRDefault="00C37808" w:rsidP="00FA0B2A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7808" w:rsidRPr="005254B0" w:rsidRDefault="00C37808" w:rsidP="00FA0B2A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7808" w:rsidRPr="005254B0" w:rsidRDefault="00C37808" w:rsidP="00FA0B2A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7808" w:rsidRPr="005254B0" w:rsidRDefault="00C37808" w:rsidP="00FA0B2A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</w:p>
        </w:tc>
      </w:tr>
      <w:tr w:rsidR="00C37808" w:rsidRPr="00CC70B3" w:rsidTr="00FA0B2A">
        <w:trPr>
          <w:gridAfter w:val="1"/>
          <w:wAfter w:w="158" w:type="dxa"/>
          <w:trHeight w:val="2760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tbRlV"/>
            <w:vAlign w:val="center"/>
          </w:tcPr>
          <w:p w:rsidR="00C37808" w:rsidRPr="005254B0" w:rsidRDefault="00C37808" w:rsidP="00FA0B2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5254B0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所在单位意见</w:t>
            </w:r>
          </w:p>
        </w:tc>
        <w:tc>
          <w:tcPr>
            <w:tcW w:w="274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C37808" w:rsidRPr="005254B0" w:rsidRDefault="00C37808" w:rsidP="00FA0B2A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5254B0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C37808" w:rsidRPr="005254B0" w:rsidRDefault="00C37808" w:rsidP="00FA0B2A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5254B0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C37808" w:rsidRPr="005254B0" w:rsidRDefault="00C37808" w:rsidP="00FA0B2A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5254B0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C37808" w:rsidRPr="005254B0" w:rsidRDefault="00C37808" w:rsidP="00FA0B2A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5254B0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37808" w:rsidRPr="005254B0" w:rsidRDefault="00C37808" w:rsidP="00FA0B2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5254B0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37808" w:rsidRPr="00CC70B3" w:rsidTr="00FA0B2A">
        <w:trPr>
          <w:gridAfter w:val="1"/>
          <w:wAfter w:w="158" w:type="dxa"/>
          <w:trHeight w:val="522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808" w:rsidRPr="005254B0" w:rsidRDefault="00C37808" w:rsidP="00FA0B2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4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37808" w:rsidRPr="005254B0" w:rsidRDefault="00C37808" w:rsidP="00FA0B2A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5254B0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                                    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37808" w:rsidRPr="005254B0" w:rsidRDefault="00C37808" w:rsidP="00FA0B2A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37808" w:rsidRPr="005254B0" w:rsidRDefault="00C37808" w:rsidP="00FA0B2A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5254B0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负责人：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37808" w:rsidRPr="005254B0" w:rsidRDefault="00C37808" w:rsidP="00FA0B2A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37808" w:rsidRPr="005254B0" w:rsidRDefault="00C37808" w:rsidP="00FA0B2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5254B0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37808" w:rsidRPr="00CC70B3" w:rsidTr="00FA0B2A">
        <w:trPr>
          <w:gridAfter w:val="1"/>
          <w:wAfter w:w="158" w:type="dxa"/>
          <w:trHeight w:val="522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808" w:rsidRPr="005254B0" w:rsidRDefault="00C37808" w:rsidP="00FA0B2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4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37808" w:rsidRPr="005254B0" w:rsidRDefault="00C37808" w:rsidP="00FA0B2A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5254B0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37808" w:rsidRPr="005254B0" w:rsidRDefault="00C37808" w:rsidP="00FA0B2A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37808" w:rsidRPr="005254B0" w:rsidRDefault="00C37808" w:rsidP="00FA0B2A">
            <w:pPr>
              <w:widowControl/>
              <w:spacing w:line="4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5254B0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（盖章）</w:t>
            </w:r>
            <w:r w:rsidRPr="005254B0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  </w:t>
            </w:r>
            <w:r w:rsidRPr="005254B0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年</w:t>
            </w:r>
            <w:r w:rsidRPr="005254B0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   </w:t>
            </w:r>
            <w:r w:rsidRPr="005254B0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月</w:t>
            </w:r>
            <w:r w:rsidRPr="005254B0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   </w:t>
            </w:r>
            <w:r w:rsidRPr="005254B0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37808" w:rsidRPr="005254B0" w:rsidRDefault="00C37808" w:rsidP="00FA0B2A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37808" w:rsidRPr="005254B0" w:rsidRDefault="00C37808" w:rsidP="00FA0B2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5254B0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37808" w:rsidRPr="00CC70B3" w:rsidTr="00FA0B2A">
        <w:trPr>
          <w:gridAfter w:val="1"/>
          <w:wAfter w:w="158" w:type="dxa"/>
          <w:trHeight w:val="342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808" w:rsidRPr="005254B0" w:rsidRDefault="00C37808" w:rsidP="00FA0B2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37808" w:rsidRPr="005254B0" w:rsidRDefault="00C37808" w:rsidP="00FA0B2A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5254B0"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37808" w:rsidRPr="005254B0" w:rsidRDefault="00C37808" w:rsidP="00FA0B2A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5254B0"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37808" w:rsidRPr="005254B0" w:rsidRDefault="00C37808" w:rsidP="00FA0B2A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5254B0"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37808" w:rsidRPr="005254B0" w:rsidRDefault="00C37808" w:rsidP="00FA0B2A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5254B0"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7808" w:rsidRPr="005254B0" w:rsidRDefault="00C37808" w:rsidP="00FA0B2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5254B0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37808" w:rsidRPr="00CC70B3" w:rsidTr="00FA0B2A">
        <w:trPr>
          <w:gridAfter w:val="1"/>
          <w:wAfter w:w="158" w:type="dxa"/>
          <w:trHeight w:val="2108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C37808" w:rsidRPr="005254B0" w:rsidRDefault="00C37808" w:rsidP="00FA0B2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5254B0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盟市人社部门或主管部门意见</w:t>
            </w:r>
          </w:p>
        </w:tc>
        <w:tc>
          <w:tcPr>
            <w:tcW w:w="274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37808" w:rsidRPr="005254B0" w:rsidRDefault="00C37808" w:rsidP="00FA0B2A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5254B0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37808" w:rsidRPr="005254B0" w:rsidRDefault="00C37808" w:rsidP="00FA0B2A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5254B0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37808" w:rsidRPr="005254B0" w:rsidRDefault="00C37808" w:rsidP="00FA0B2A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5254B0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37808" w:rsidRPr="005254B0" w:rsidRDefault="00C37808" w:rsidP="00FA0B2A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5254B0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37808" w:rsidRPr="005254B0" w:rsidRDefault="00C37808" w:rsidP="00FA0B2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5254B0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37808" w:rsidRPr="00CC70B3" w:rsidTr="00FA0B2A">
        <w:trPr>
          <w:gridAfter w:val="1"/>
          <w:wAfter w:w="158" w:type="dxa"/>
          <w:trHeight w:val="13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808" w:rsidRPr="005254B0" w:rsidRDefault="00C37808" w:rsidP="00FA0B2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4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37808" w:rsidRPr="005254B0" w:rsidRDefault="00C37808" w:rsidP="00FA0B2A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5254B0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                                    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37808" w:rsidRPr="005254B0" w:rsidRDefault="00C37808" w:rsidP="00FA0B2A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37808" w:rsidRPr="005254B0" w:rsidRDefault="00C37808" w:rsidP="00FA0B2A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5254B0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负责人：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37808" w:rsidRPr="005254B0" w:rsidRDefault="00C37808" w:rsidP="00FA0B2A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37808" w:rsidRPr="005254B0" w:rsidRDefault="00C37808" w:rsidP="00FA0B2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5254B0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37808" w:rsidRPr="00CC70B3" w:rsidTr="00FA0B2A">
        <w:trPr>
          <w:gridAfter w:val="1"/>
          <w:wAfter w:w="158" w:type="dxa"/>
          <w:trHeight w:val="765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808" w:rsidRPr="005254B0" w:rsidRDefault="00C37808" w:rsidP="00FA0B2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4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37808" w:rsidRPr="005254B0" w:rsidRDefault="00C37808" w:rsidP="00FA0B2A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5254B0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37808" w:rsidRPr="005254B0" w:rsidRDefault="00C37808" w:rsidP="00FA0B2A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37808" w:rsidRPr="005254B0" w:rsidRDefault="00C37808" w:rsidP="00FA0B2A">
            <w:pPr>
              <w:widowControl/>
              <w:spacing w:line="4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5254B0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（盖章）</w:t>
            </w:r>
            <w:r w:rsidRPr="005254B0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  </w:t>
            </w:r>
            <w:r w:rsidRPr="005254B0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年</w:t>
            </w:r>
            <w:r w:rsidRPr="005254B0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   </w:t>
            </w:r>
            <w:r w:rsidRPr="005254B0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月</w:t>
            </w:r>
            <w:r w:rsidRPr="005254B0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   </w:t>
            </w:r>
            <w:r w:rsidRPr="005254B0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37808" w:rsidRPr="005254B0" w:rsidRDefault="00C37808" w:rsidP="00FA0B2A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37808" w:rsidRPr="005254B0" w:rsidRDefault="00C37808" w:rsidP="00FA0B2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5254B0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37808" w:rsidRPr="00CC70B3" w:rsidTr="00FA0B2A">
        <w:trPr>
          <w:gridAfter w:val="1"/>
          <w:wAfter w:w="158" w:type="dxa"/>
          <w:trHeight w:val="259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808" w:rsidRPr="005254B0" w:rsidRDefault="00C37808" w:rsidP="00FA0B2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37808" w:rsidRPr="005254B0" w:rsidRDefault="00C37808" w:rsidP="00FA0B2A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5254B0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37808" w:rsidRPr="005254B0" w:rsidRDefault="00C37808" w:rsidP="00FA0B2A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5254B0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37808" w:rsidRPr="005254B0" w:rsidRDefault="00C37808" w:rsidP="00FA0B2A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5254B0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37808" w:rsidRPr="005254B0" w:rsidRDefault="00C37808" w:rsidP="00FA0B2A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5254B0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7808" w:rsidRPr="005254B0" w:rsidRDefault="00C37808" w:rsidP="00FA0B2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5254B0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37808" w:rsidRPr="00CC70B3" w:rsidTr="00FA0B2A">
        <w:trPr>
          <w:gridAfter w:val="1"/>
          <w:wAfter w:w="158" w:type="dxa"/>
          <w:trHeight w:val="6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C37808" w:rsidRPr="005254B0" w:rsidRDefault="00C37808" w:rsidP="00FA0B2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5254B0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备</w:t>
            </w:r>
            <w:r w:rsidRPr="005254B0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  </w:t>
            </w:r>
            <w:r w:rsidRPr="005254B0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注</w:t>
            </w:r>
          </w:p>
        </w:tc>
        <w:tc>
          <w:tcPr>
            <w:tcW w:w="8767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C37808" w:rsidRPr="00C42FA5" w:rsidRDefault="00C37808" w:rsidP="00FA0B2A">
            <w:pPr>
              <w:widowControl/>
              <w:spacing w:line="400" w:lineRule="exact"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 w:rsidRPr="00C42FA5"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所在单位账号信息</w:t>
            </w:r>
          </w:p>
        </w:tc>
      </w:tr>
      <w:tr w:rsidR="00C37808" w:rsidRPr="00CC70B3" w:rsidTr="00FA0B2A">
        <w:trPr>
          <w:gridAfter w:val="1"/>
          <w:wAfter w:w="158" w:type="dxa"/>
          <w:trHeight w:val="6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08" w:rsidRPr="005254B0" w:rsidRDefault="00C37808" w:rsidP="00FA0B2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4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37808" w:rsidRPr="005254B0" w:rsidRDefault="00C37808" w:rsidP="00FA0B2A"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5254B0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 </w:t>
            </w:r>
            <w:r w:rsidRPr="005254B0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所在单位全称：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37808" w:rsidRPr="005254B0" w:rsidRDefault="00C37808" w:rsidP="00FA0B2A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37808" w:rsidRPr="005254B0" w:rsidRDefault="00C37808" w:rsidP="00FA0B2A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37808" w:rsidRPr="005254B0" w:rsidRDefault="00C37808" w:rsidP="00FA0B2A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37808" w:rsidRPr="005254B0" w:rsidRDefault="00C37808" w:rsidP="00FA0B2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5254B0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37808" w:rsidRPr="00CC70B3" w:rsidTr="00FA0B2A">
        <w:trPr>
          <w:gridAfter w:val="1"/>
          <w:wAfter w:w="158" w:type="dxa"/>
          <w:trHeight w:val="6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08" w:rsidRPr="005254B0" w:rsidRDefault="00C37808" w:rsidP="00FA0B2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4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37808" w:rsidRPr="005254B0" w:rsidRDefault="00C37808" w:rsidP="00FA0B2A"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5254B0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 </w:t>
            </w:r>
            <w:r w:rsidRPr="005254B0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开户行：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37808" w:rsidRPr="005254B0" w:rsidRDefault="00C37808" w:rsidP="00FA0B2A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37808" w:rsidRPr="005254B0" w:rsidRDefault="00C37808" w:rsidP="00FA0B2A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37808" w:rsidRPr="005254B0" w:rsidRDefault="00C37808" w:rsidP="00FA0B2A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37808" w:rsidRPr="005254B0" w:rsidRDefault="00C37808" w:rsidP="00FA0B2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5254B0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37808" w:rsidRPr="00CC70B3" w:rsidTr="00FA0B2A">
        <w:trPr>
          <w:gridAfter w:val="1"/>
          <w:wAfter w:w="158" w:type="dxa"/>
          <w:trHeight w:val="6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08" w:rsidRPr="005254B0" w:rsidRDefault="00C37808" w:rsidP="00FA0B2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4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37808" w:rsidRPr="005254B0" w:rsidRDefault="00C37808" w:rsidP="00FA0B2A"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5254B0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 </w:t>
            </w:r>
            <w:r w:rsidRPr="005254B0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账号：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37808" w:rsidRPr="005254B0" w:rsidRDefault="00C37808" w:rsidP="00FA0B2A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37808" w:rsidRPr="005254B0" w:rsidRDefault="00C37808" w:rsidP="00FA0B2A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37808" w:rsidRPr="005254B0" w:rsidRDefault="00C37808" w:rsidP="00FA0B2A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37808" w:rsidRPr="005254B0" w:rsidRDefault="00C37808" w:rsidP="00FA0B2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5254B0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37808" w:rsidRPr="00CC70B3" w:rsidTr="00FA0B2A">
        <w:trPr>
          <w:gridAfter w:val="1"/>
          <w:wAfter w:w="158" w:type="dxa"/>
          <w:trHeight w:val="6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08" w:rsidRPr="005254B0" w:rsidRDefault="00C37808" w:rsidP="00FA0B2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45" w:type="dxa"/>
            <w:gridSpan w:val="5"/>
            <w:tcBorders>
              <w:top w:val="nil"/>
              <w:left w:val="nil"/>
              <w:right w:val="nil"/>
            </w:tcBorders>
            <w:noWrap/>
            <w:vAlign w:val="center"/>
          </w:tcPr>
          <w:p w:rsidR="00C37808" w:rsidRPr="005254B0" w:rsidRDefault="00C37808" w:rsidP="00FA0B2A"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5254B0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 </w:t>
            </w:r>
            <w:r w:rsidRPr="005254B0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联系人：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right w:val="nil"/>
            </w:tcBorders>
            <w:noWrap/>
            <w:vAlign w:val="center"/>
          </w:tcPr>
          <w:p w:rsidR="00C37808" w:rsidRPr="005254B0" w:rsidRDefault="00C37808" w:rsidP="00FA0B2A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gridSpan w:val="5"/>
            <w:tcBorders>
              <w:top w:val="nil"/>
              <w:left w:val="nil"/>
              <w:right w:val="nil"/>
            </w:tcBorders>
            <w:noWrap/>
            <w:vAlign w:val="center"/>
          </w:tcPr>
          <w:p w:rsidR="00C37808" w:rsidRPr="005254B0" w:rsidRDefault="00C37808" w:rsidP="00FA0B2A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C37808" w:rsidRPr="005254B0" w:rsidRDefault="00C37808" w:rsidP="00FA0B2A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C37808" w:rsidRPr="005254B0" w:rsidRDefault="00C37808" w:rsidP="00FA0B2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5254B0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37808" w:rsidRPr="00CC70B3" w:rsidTr="00FA0B2A">
        <w:trPr>
          <w:gridAfter w:val="1"/>
          <w:wAfter w:w="158" w:type="dxa"/>
          <w:trHeight w:val="6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08" w:rsidRPr="005254B0" w:rsidRDefault="00C37808" w:rsidP="00FA0B2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37808" w:rsidRPr="005254B0" w:rsidRDefault="00C37808" w:rsidP="00FA0B2A"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5254B0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 </w:t>
            </w:r>
            <w:r w:rsidRPr="005254B0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联系电话及手机：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37808" w:rsidRPr="005254B0" w:rsidRDefault="00C37808" w:rsidP="00FA0B2A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37808" w:rsidRPr="005254B0" w:rsidRDefault="00C37808" w:rsidP="00FA0B2A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37808" w:rsidRPr="005254B0" w:rsidRDefault="00C37808" w:rsidP="00FA0B2A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7808" w:rsidRPr="005254B0" w:rsidRDefault="00C37808" w:rsidP="00FA0B2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5254B0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37808" w:rsidRPr="00CC70B3" w:rsidTr="00FA0B2A">
        <w:trPr>
          <w:gridAfter w:val="1"/>
          <w:wAfter w:w="158" w:type="dxa"/>
          <w:trHeight w:val="420"/>
        </w:trPr>
        <w:tc>
          <w:tcPr>
            <w:tcW w:w="962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37808" w:rsidRPr="005254B0" w:rsidRDefault="00C37808" w:rsidP="00FA0B2A">
            <w:pPr>
              <w:widowControl/>
              <w:jc w:val="left"/>
              <w:rPr>
                <w:rFonts w:ascii="Times New Roman" w:eastAsia="方正小标宋简体" w:hAnsi="Times New Roman"/>
                <w:color w:val="000000"/>
                <w:kern w:val="0"/>
                <w:szCs w:val="32"/>
              </w:rPr>
            </w:pPr>
            <w:r w:rsidRPr="005254B0">
              <w:rPr>
                <w:rFonts w:ascii="Times New Roman" w:eastAsia="方正小标宋简体" w:hAnsi="Times New Roman" w:hint="eastAsia"/>
                <w:color w:val="000000"/>
                <w:kern w:val="0"/>
                <w:szCs w:val="32"/>
              </w:rPr>
              <w:t>审核意见</w:t>
            </w:r>
          </w:p>
        </w:tc>
      </w:tr>
      <w:tr w:rsidR="00C37808" w:rsidRPr="00CC70B3" w:rsidTr="000576BB">
        <w:trPr>
          <w:gridAfter w:val="1"/>
          <w:wAfter w:w="158" w:type="dxa"/>
          <w:trHeight w:val="885"/>
        </w:trPr>
        <w:tc>
          <w:tcPr>
            <w:tcW w:w="124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C37808" w:rsidRPr="005254B0" w:rsidRDefault="00C37808" w:rsidP="00FA0B2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5254B0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评选委员会评审意见</w:t>
            </w:r>
          </w:p>
        </w:tc>
        <w:tc>
          <w:tcPr>
            <w:tcW w:w="837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37808" w:rsidRPr="005254B0" w:rsidRDefault="00C37808" w:rsidP="00EC1E58"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5254B0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   </w:t>
            </w:r>
            <w:r w:rsidRPr="005254B0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对申请人业务素质、研究或技术能力、学术思想、研究技术方案设计、研究技术工作基础等提出意见</w:t>
            </w:r>
          </w:p>
        </w:tc>
      </w:tr>
      <w:tr w:rsidR="00C37808" w:rsidRPr="00CC70B3" w:rsidTr="005254B0">
        <w:trPr>
          <w:gridAfter w:val="1"/>
          <w:wAfter w:w="158" w:type="dxa"/>
          <w:trHeight w:val="4882"/>
        </w:trPr>
        <w:tc>
          <w:tcPr>
            <w:tcW w:w="12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808" w:rsidRPr="005254B0" w:rsidRDefault="00C37808" w:rsidP="00FA0B2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37" w:type="dxa"/>
            <w:gridSpan w:val="5"/>
            <w:tcBorders>
              <w:top w:val="nil"/>
              <w:left w:val="nil"/>
              <w:right w:val="nil"/>
            </w:tcBorders>
            <w:noWrap/>
            <w:vAlign w:val="center"/>
          </w:tcPr>
          <w:p w:rsidR="00C37808" w:rsidRDefault="00C37808" w:rsidP="00FA0B2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  <w:p w:rsidR="00C37808" w:rsidRDefault="00C37808" w:rsidP="00FA0B2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  <w:p w:rsidR="00C37808" w:rsidRDefault="00C37808" w:rsidP="00FA0B2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  <w:p w:rsidR="00C37808" w:rsidRDefault="00C37808" w:rsidP="00FA0B2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  <w:p w:rsidR="00C37808" w:rsidRDefault="00C37808" w:rsidP="00FA0B2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  <w:p w:rsidR="00C37808" w:rsidRPr="005254B0" w:rsidRDefault="00C37808" w:rsidP="00FA0B2A">
            <w:pPr>
              <w:widowControl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5254B0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评选委员会主任签名：</w:t>
            </w:r>
          </w:p>
          <w:p w:rsidR="00C37808" w:rsidRPr="005254B0" w:rsidRDefault="00C37808" w:rsidP="00FA0B2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5254B0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                 </w:t>
            </w:r>
          </w:p>
        </w:tc>
        <w:tc>
          <w:tcPr>
            <w:tcW w:w="4937" w:type="dxa"/>
            <w:gridSpan w:val="8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C37808" w:rsidRDefault="00C37808" w:rsidP="005254B0">
            <w:pPr>
              <w:widowControl/>
              <w:spacing w:line="1000" w:lineRule="exact"/>
              <w:ind w:firstLine="601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  <w:p w:rsidR="00C37808" w:rsidRPr="005254B0" w:rsidRDefault="00C37808" w:rsidP="005254B0">
            <w:pPr>
              <w:widowControl/>
              <w:spacing w:line="1000" w:lineRule="exact"/>
              <w:ind w:firstLine="601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5254B0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年</w:t>
            </w:r>
            <w:r w:rsidRPr="005254B0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   </w:t>
            </w:r>
            <w:r w:rsidRPr="005254B0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月</w:t>
            </w:r>
            <w:r w:rsidRPr="005254B0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   </w:t>
            </w:r>
            <w:r w:rsidRPr="005254B0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C37808" w:rsidRPr="00CC70B3" w:rsidTr="005254B0">
        <w:trPr>
          <w:gridAfter w:val="1"/>
          <w:wAfter w:w="158" w:type="dxa"/>
          <w:trHeight w:val="411"/>
        </w:trPr>
        <w:tc>
          <w:tcPr>
            <w:tcW w:w="124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808" w:rsidRPr="005254B0" w:rsidRDefault="00C37808" w:rsidP="00FA0B2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37808" w:rsidRPr="005254B0" w:rsidRDefault="00C37808" w:rsidP="005254B0">
            <w:pPr>
              <w:widowControl/>
              <w:spacing w:line="24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37" w:type="dxa"/>
            <w:gridSpan w:val="8"/>
            <w:tcBorders>
              <w:left w:val="nil"/>
              <w:right w:val="single" w:sz="4" w:space="0" w:color="auto"/>
            </w:tcBorders>
            <w:noWrap/>
            <w:vAlign w:val="bottom"/>
          </w:tcPr>
          <w:p w:rsidR="00C37808" w:rsidRPr="005254B0" w:rsidRDefault="00C37808" w:rsidP="005254B0">
            <w:pPr>
              <w:widowControl/>
              <w:spacing w:line="24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C37808" w:rsidRPr="00CC70B3" w:rsidTr="00FA0B2A">
        <w:trPr>
          <w:gridAfter w:val="1"/>
          <w:wAfter w:w="158" w:type="dxa"/>
          <w:trHeight w:val="600"/>
        </w:trPr>
        <w:tc>
          <w:tcPr>
            <w:tcW w:w="12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tbRlV"/>
            <w:vAlign w:val="center"/>
          </w:tcPr>
          <w:p w:rsidR="00C37808" w:rsidRPr="005254B0" w:rsidRDefault="00C37808" w:rsidP="00FA0B2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5254B0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自治区人社厅意见</w:t>
            </w:r>
          </w:p>
        </w:tc>
        <w:tc>
          <w:tcPr>
            <w:tcW w:w="39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7808" w:rsidRPr="005254B0" w:rsidRDefault="00C37808" w:rsidP="00FA0B2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5254B0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资助金额（万元）</w:t>
            </w:r>
          </w:p>
        </w:tc>
        <w:tc>
          <w:tcPr>
            <w:tcW w:w="44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7808" w:rsidRPr="005254B0" w:rsidRDefault="00C37808" w:rsidP="00FA0B2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5254B0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37808" w:rsidRPr="00CC70B3" w:rsidTr="005254B0">
        <w:trPr>
          <w:gridAfter w:val="1"/>
          <w:wAfter w:w="158" w:type="dxa"/>
          <w:trHeight w:val="4761"/>
        </w:trPr>
        <w:tc>
          <w:tcPr>
            <w:tcW w:w="12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808" w:rsidRPr="005254B0" w:rsidRDefault="00C37808" w:rsidP="00FA0B2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37808" w:rsidRPr="005254B0" w:rsidRDefault="00C37808" w:rsidP="00FA0B2A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8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7808" w:rsidRPr="005254B0" w:rsidRDefault="00C37808" w:rsidP="00FA0B2A">
            <w:pPr>
              <w:widowControl/>
              <w:ind w:right="512" w:firstLineChars="1350" w:firstLine="3468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  <w:p w:rsidR="00C37808" w:rsidRPr="005254B0" w:rsidRDefault="00C37808" w:rsidP="00FA0B2A">
            <w:pPr>
              <w:widowControl/>
              <w:ind w:right="512" w:firstLineChars="1350" w:firstLine="3468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  <w:p w:rsidR="00C37808" w:rsidRPr="005254B0" w:rsidRDefault="00C37808" w:rsidP="00FA0B2A">
            <w:pPr>
              <w:widowControl/>
              <w:ind w:right="512" w:firstLineChars="1350" w:firstLine="3468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  <w:p w:rsidR="00C37808" w:rsidRPr="005254B0" w:rsidRDefault="00C37808" w:rsidP="00FA0B2A">
            <w:pPr>
              <w:widowControl/>
              <w:ind w:right="512" w:firstLineChars="1350" w:firstLine="3468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  <w:p w:rsidR="00C37808" w:rsidRPr="005254B0" w:rsidRDefault="00C37808" w:rsidP="00FA0B2A">
            <w:pPr>
              <w:widowControl/>
              <w:ind w:right="512" w:firstLineChars="1350" w:firstLine="3468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5254B0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（盖章）</w:t>
            </w:r>
          </w:p>
          <w:p w:rsidR="00C37808" w:rsidRPr="005254B0" w:rsidRDefault="00C37808" w:rsidP="00FA0B2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5254B0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             </w:t>
            </w:r>
            <w:r w:rsidRPr="005254B0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年</w:t>
            </w:r>
            <w:r w:rsidRPr="005254B0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   </w:t>
            </w:r>
            <w:r w:rsidRPr="005254B0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月</w:t>
            </w:r>
            <w:r w:rsidRPr="005254B0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   </w:t>
            </w:r>
            <w:r w:rsidRPr="005254B0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C37808" w:rsidRPr="005254B0" w:rsidRDefault="00C37808" w:rsidP="005254B0">
      <w:pPr>
        <w:spacing w:line="500" w:lineRule="exact"/>
        <w:rPr>
          <w:rFonts w:ascii="Times New Roman" w:hAnsi="Times New Roman"/>
          <w:szCs w:val="24"/>
        </w:rPr>
        <w:sectPr w:rsidR="00C37808" w:rsidRPr="005254B0" w:rsidSect="00F6684C">
          <w:footerReference w:type="default" r:id="rId7"/>
          <w:pgSz w:w="11906" w:h="16838" w:code="9"/>
          <w:pgMar w:top="1702" w:right="1797" w:bottom="1440" w:left="1797" w:header="851" w:footer="992" w:gutter="0"/>
          <w:cols w:space="425"/>
          <w:docGrid w:type="linesAndChars" w:linePitch="634" w:charSpace="-4740"/>
        </w:sectPr>
      </w:pPr>
    </w:p>
    <w:p w:rsidR="00C37808" w:rsidRPr="00A1761D" w:rsidRDefault="00C37808" w:rsidP="006E77DE">
      <w:pPr>
        <w:spacing w:line="500" w:lineRule="exact"/>
      </w:pPr>
    </w:p>
    <w:sectPr w:rsidR="00C37808" w:rsidRPr="00A1761D" w:rsidSect="006E77DE">
      <w:pgSz w:w="16838" w:h="11906" w:orient="landscape" w:code="9"/>
      <w:pgMar w:top="1797" w:right="1440" w:bottom="1797" w:left="709" w:header="851" w:footer="992" w:gutter="0"/>
      <w:cols w:space="425"/>
      <w:docGrid w:type="linesAndChars" w:linePitch="634" w:charSpace="-47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808" w:rsidRDefault="00C37808" w:rsidP="00054FF3">
      <w:r>
        <w:separator/>
      </w:r>
    </w:p>
  </w:endnote>
  <w:endnote w:type="continuationSeparator" w:id="0">
    <w:p w:rsidR="00C37808" w:rsidRDefault="00C37808" w:rsidP="00054F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808" w:rsidRDefault="00C37808">
    <w:pPr>
      <w:pStyle w:val="Footer"/>
      <w:jc w:val="right"/>
    </w:pPr>
    <w:fldSimple w:instr="PAGE   \* MERGEFORMAT">
      <w:r w:rsidRPr="006E77DE">
        <w:rPr>
          <w:noProof/>
          <w:lang w:val="zh-CN"/>
        </w:rPr>
        <w:t>2</w:t>
      </w:r>
    </w:fldSimple>
  </w:p>
  <w:p w:rsidR="00C37808" w:rsidRDefault="00C3780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808" w:rsidRDefault="00C37808">
    <w:pPr>
      <w:pStyle w:val="Footer"/>
      <w:jc w:val="right"/>
    </w:pPr>
    <w:fldSimple w:instr="PAGE   \* MERGEFORMAT">
      <w:r w:rsidRPr="006E77DE">
        <w:rPr>
          <w:noProof/>
          <w:lang w:val="zh-CN"/>
        </w:rPr>
        <w:t>10</w:t>
      </w:r>
    </w:fldSimple>
  </w:p>
  <w:p w:rsidR="00C37808" w:rsidRDefault="00C3780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808" w:rsidRDefault="00C37808" w:rsidP="00054FF3">
      <w:r>
        <w:separator/>
      </w:r>
    </w:p>
  </w:footnote>
  <w:footnote w:type="continuationSeparator" w:id="0">
    <w:p w:rsidR="00C37808" w:rsidRDefault="00C37808" w:rsidP="00054F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20"/>
  <w:drawingGridHorizontalSpacing w:val="297"/>
  <w:drawingGridVerticalSpacing w:val="317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019F"/>
    <w:rsid w:val="000009CB"/>
    <w:rsid w:val="000455D4"/>
    <w:rsid w:val="00045E10"/>
    <w:rsid w:val="00054FF3"/>
    <w:rsid w:val="000576BB"/>
    <w:rsid w:val="00061979"/>
    <w:rsid w:val="00063B64"/>
    <w:rsid w:val="00072956"/>
    <w:rsid w:val="00091135"/>
    <w:rsid w:val="000A0174"/>
    <w:rsid w:val="000B019F"/>
    <w:rsid w:val="000B7D6B"/>
    <w:rsid w:val="000C3A95"/>
    <w:rsid w:val="000D59A5"/>
    <w:rsid w:val="00196277"/>
    <w:rsid w:val="001A19BC"/>
    <w:rsid w:val="001A510F"/>
    <w:rsid w:val="001A7A2E"/>
    <w:rsid w:val="001B2F19"/>
    <w:rsid w:val="001E1916"/>
    <w:rsid w:val="001F2F89"/>
    <w:rsid w:val="002160B3"/>
    <w:rsid w:val="002363A4"/>
    <w:rsid w:val="00253076"/>
    <w:rsid w:val="002A26D9"/>
    <w:rsid w:val="002B526B"/>
    <w:rsid w:val="002F1A87"/>
    <w:rsid w:val="00306F3C"/>
    <w:rsid w:val="00316C7D"/>
    <w:rsid w:val="003263DE"/>
    <w:rsid w:val="00326A72"/>
    <w:rsid w:val="003330F0"/>
    <w:rsid w:val="00363E2D"/>
    <w:rsid w:val="003851D3"/>
    <w:rsid w:val="003C07D8"/>
    <w:rsid w:val="003F71A4"/>
    <w:rsid w:val="00413A00"/>
    <w:rsid w:val="00434600"/>
    <w:rsid w:val="00481D93"/>
    <w:rsid w:val="00490DCD"/>
    <w:rsid w:val="004C053B"/>
    <w:rsid w:val="004C2276"/>
    <w:rsid w:val="004F34F1"/>
    <w:rsid w:val="0051548A"/>
    <w:rsid w:val="00517114"/>
    <w:rsid w:val="005254B0"/>
    <w:rsid w:val="005442C4"/>
    <w:rsid w:val="0055511C"/>
    <w:rsid w:val="005C7B5F"/>
    <w:rsid w:val="005D07A7"/>
    <w:rsid w:val="005F5A3C"/>
    <w:rsid w:val="00623510"/>
    <w:rsid w:val="00636A92"/>
    <w:rsid w:val="0066174D"/>
    <w:rsid w:val="006667BE"/>
    <w:rsid w:val="00676443"/>
    <w:rsid w:val="00685136"/>
    <w:rsid w:val="0069641E"/>
    <w:rsid w:val="006A0F80"/>
    <w:rsid w:val="006A5703"/>
    <w:rsid w:val="006A61F0"/>
    <w:rsid w:val="006A7696"/>
    <w:rsid w:val="006E77DE"/>
    <w:rsid w:val="006F234A"/>
    <w:rsid w:val="00736577"/>
    <w:rsid w:val="00751590"/>
    <w:rsid w:val="0075520F"/>
    <w:rsid w:val="00771BD9"/>
    <w:rsid w:val="00785C0F"/>
    <w:rsid w:val="0079275D"/>
    <w:rsid w:val="00793C3B"/>
    <w:rsid w:val="007A7005"/>
    <w:rsid w:val="007B71A2"/>
    <w:rsid w:val="007C039F"/>
    <w:rsid w:val="007C580B"/>
    <w:rsid w:val="008D2810"/>
    <w:rsid w:val="008F262C"/>
    <w:rsid w:val="008F4393"/>
    <w:rsid w:val="008F79E6"/>
    <w:rsid w:val="0099002D"/>
    <w:rsid w:val="009E5B6D"/>
    <w:rsid w:val="009E6D0C"/>
    <w:rsid w:val="00A1761D"/>
    <w:rsid w:val="00A251DE"/>
    <w:rsid w:val="00A3021F"/>
    <w:rsid w:val="00A74A2F"/>
    <w:rsid w:val="00A87E72"/>
    <w:rsid w:val="00B117EB"/>
    <w:rsid w:val="00B219F9"/>
    <w:rsid w:val="00B60AC4"/>
    <w:rsid w:val="00B8157D"/>
    <w:rsid w:val="00B8511E"/>
    <w:rsid w:val="00BD6327"/>
    <w:rsid w:val="00BF4BE2"/>
    <w:rsid w:val="00C33989"/>
    <w:rsid w:val="00C37808"/>
    <w:rsid w:val="00C42FA5"/>
    <w:rsid w:val="00C62B45"/>
    <w:rsid w:val="00CA01CD"/>
    <w:rsid w:val="00CC4444"/>
    <w:rsid w:val="00CC70B3"/>
    <w:rsid w:val="00CE7637"/>
    <w:rsid w:val="00D316B9"/>
    <w:rsid w:val="00D31DAA"/>
    <w:rsid w:val="00D35F1C"/>
    <w:rsid w:val="00D5636C"/>
    <w:rsid w:val="00D94CB3"/>
    <w:rsid w:val="00DC5E1D"/>
    <w:rsid w:val="00DF783B"/>
    <w:rsid w:val="00DF7B7A"/>
    <w:rsid w:val="00DF7D13"/>
    <w:rsid w:val="00E04DE7"/>
    <w:rsid w:val="00E16AB1"/>
    <w:rsid w:val="00E3546F"/>
    <w:rsid w:val="00E533D5"/>
    <w:rsid w:val="00E748ED"/>
    <w:rsid w:val="00E90F2B"/>
    <w:rsid w:val="00EB3C40"/>
    <w:rsid w:val="00EC1E58"/>
    <w:rsid w:val="00EC650F"/>
    <w:rsid w:val="00EF4CE8"/>
    <w:rsid w:val="00F019D6"/>
    <w:rsid w:val="00F121EC"/>
    <w:rsid w:val="00F25930"/>
    <w:rsid w:val="00F5711F"/>
    <w:rsid w:val="00F6684C"/>
    <w:rsid w:val="00FA0B2A"/>
    <w:rsid w:val="00FE5E20"/>
    <w:rsid w:val="00FF4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135"/>
    <w:pPr>
      <w:widowControl w:val="0"/>
      <w:jc w:val="both"/>
    </w:pPr>
    <w:rPr>
      <w:rFonts w:eastAsia="仿宋_GB2312"/>
      <w:sz w:val="32"/>
    </w:rPr>
  </w:style>
  <w:style w:type="paragraph" w:styleId="Heading3">
    <w:name w:val="heading 3"/>
    <w:basedOn w:val="Normal"/>
    <w:link w:val="Heading3Char"/>
    <w:uiPriority w:val="99"/>
    <w:qFormat/>
    <w:rsid w:val="009E5B6D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9E5B6D"/>
    <w:rPr>
      <w:rFonts w:ascii="宋体" w:eastAsia="宋体" w:hAnsi="宋体" w:cs="宋体"/>
      <w:b/>
      <w:bCs/>
      <w:kern w:val="0"/>
      <w:sz w:val="27"/>
      <w:szCs w:val="27"/>
    </w:rPr>
  </w:style>
  <w:style w:type="paragraph" w:styleId="ListParagraph">
    <w:name w:val="List Paragraph"/>
    <w:basedOn w:val="Normal"/>
    <w:uiPriority w:val="99"/>
    <w:qFormat/>
    <w:rsid w:val="00434600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rsid w:val="00054F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54FF3"/>
    <w:rPr>
      <w:rFonts w:eastAsia="仿宋_GB2312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054F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54FF3"/>
    <w:rPr>
      <w:rFonts w:eastAsia="仿宋_GB2312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EF4CE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F4CE8"/>
    <w:rPr>
      <w:rFonts w:eastAsia="仿宋_GB2312" w:cs="Times New Roman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rsid w:val="00B60AC4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B60AC4"/>
    <w:rPr>
      <w:rFonts w:eastAsia="仿宋_GB2312" w:cs="Times New Roman"/>
      <w:sz w:val="32"/>
    </w:rPr>
  </w:style>
  <w:style w:type="table" w:styleId="TableGrid">
    <w:name w:val="Table Grid"/>
    <w:basedOn w:val="TableNormal"/>
    <w:uiPriority w:val="99"/>
    <w:rsid w:val="00B60AC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50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6170">
          <w:marLeft w:val="0"/>
          <w:marRight w:val="0"/>
          <w:marTop w:val="0"/>
          <w:marBottom w:val="0"/>
          <w:divBdr>
            <w:top w:val="single" w:sz="2" w:space="0" w:color="1A71C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6177">
                  <w:marLeft w:val="75"/>
                  <w:marRight w:val="75"/>
                  <w:marTop w:val="188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50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617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6169">
              <w:marLeft w:val="0"/>
              <w:marRight w:val="0"/>
              <w:marTop w:val="0"/>
              <w:marBottom w:val="0"/>
              <w:divBdr>
                <w:top w:val="single" w:sz="6" w:space="0" w:color="D3D3D3"/>
                <w:left w:val="single" w:sz="6" w:space="0" w:color="D3D3D3"/>
                <w:bottom w:val="single" w:sz="6" w:space="0" w:color="D3D3D3"/>
                <w:right w:val="single" w:sz="6" w:space="0" w:color="D3D3D3"/>
              </w:divBdr>
              <w:divsChild>
                <w:div w:id="354506173">
                  <w:marLeft w:val="15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0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50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yz\AppData\Roaming\Microsoft\Templates\&#25991;&#20214;&#27169;&#2649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文件模板.dotx</Template>
  <TotalTime>1263</TotalTime>
  <Pages>10</Pages>
  <Words>240</Words>
  <Characters>1369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王亚忠</dc:creator>
  <cp:keywords/>
  <dc:description/>
  <cp:lastModifiedBy>微软用户</cp:lastModifiedBy>
  <cp:revision>54</cp:revision>
  <cp:lastPrinted>2015-09-28T01:05:00Z</cp:lastPrinted>
  <dcterms:created xsi:type="dcterms:W3CDTF">2015-09-21T01:39:00Z</dcterms:created>
  <dcterms:modified xsi:type="dcterms:W3CDTF">2015-10-15T06:54:00Z</dcterms:modified>
</cp:coreProperties>
</file>